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87BF" w14:textId="27D22952" w:rsidR="003444BB" w:rsidRDefault="00C40567" w:rsidP="00E2787C">
      <w:pPr>
        <w:spacing w:after="0"/>
        <w:rPr>
          <w:rFonts w:ascii="Roboto Black" w:hAnsi="Roboto Black"/>
          <w:color w:val="6F95A9"/>
          <w:sz w:val="50"/>
          <w:szCs w:val="50"/>
          <w:lang w:val="de-CH"/>
        </w:rPr>
      </w:pPr>
      <w:r w:rsidRPr="005C5768">
        <w:rPr>
          <w:rFonts w:ascii="Roboto Black" w:hAnsi="Roboto Black"/>
          <w:color w:val="6F95A9"/>
          <w:sz w:val="50"/>
          <w:szCs w:val="50"/>
          <w:lang w:val="de-CH"/>
        </w:rPr>
        <w:t xml:space="preserve">Projektaufruf für </w:t>
      </w:r>
      <w:r w:rsidR="003B0787" w:rsidRPr="006D5621">
        <w:rPr>
          <w:rFonts w:ascii="Roboto Black" w:hAnsi="Roboto Black"/>
          <w:i/>
          <w:iCs/>
          <w:color w:val="6F95A9"/>
          <w:sz w:val="50"/>
          <w:szCs w:val="50"/>
          <w:lang w:val="de-CH"/>
        </w:rPr>
        <w:t>Label</w:t>
      </w:r>
      <w:r w:rsidRPr="006D5621">
        <w:rPr>
          <w:rFonts w:ascii="Roboto Black" w:hAnsi="Roboto Black"/>
          <w:i/>
          <w:iCs/>
          <w:color w:val="6F95A9"/>
          <w:sz w:val="50"/>
          <w:szCs w:val="50"/>
          <w:lang w:val="de-CH"/>
        </w:rPr>
        <w:t xml:space="preserve"> Gemeinden</w:t>
      </w:r>
    </w:p>
    <w:p w14:paraId="258665D7" w14:textId="2FFDC2CC" w:rsidR="00E30934" w:rsidRPr="00224BDE" w:rsidRDefault="00E30934" w:rsidP="00E2787C">
      <w:pPr>
        <w:spacing w:after="0"/>
        <w:rPr>
          <w:rFonts w:ascii="Roboto" w:hAnsi="Roboto"/>
          <w:color w:val="6F95A9"/>
          <w:sz w:val="28"/>
          <w:szCs w:val="28"/>
          <w:lang w:val="de-CH"/>
        </w:rPr>
      </w:pPr>
      <w:r w:rsidRPr="00224BDE">
        <w:rPr>
          <w:rFonts w:ascii="Roboto" w:hAnsi="Roboto"/>
          <w:color w:val="6F95A9"/>
          <w:sz w:val="28"/>
          <w:szCs w:val="28"/>
          <w:lang w:val="de-CH"/>
        </w:rPr>
        <w:t>Thema 2025: Bewegungs- und begegnungsfreundliches Umfeld</w:t>
      </w:r>
    </w:p>
    <w:p w14:paraId="3A24620F" w14:textId="77777777" w:rsidR="003444BB" w:rsidRPr="00224BDE" w:rsidRDefault="003444BB">
      <w:pPr>
        <w:rPr>
          <w:rFonts w:ascii="Roboto" w:hAnsi="Roboto"/>
          <w:lang w:val="de-CH"/>
        </w:rPr>
      </w:pPr>
    </w:p>
    <w:p w14:paraId="3DDDDBFE" w14:textId="0FB35E6E" w:rsidR="00054147" w:rsidRPr="00224BDE" w:rsidRDefault="006D5621" w:rsidP="00017749">
      <w:pPr>
        <w:spacing w:after="120"/>
        <w:rPr>
          <w:rFonts w:ascii="Roboto" w:hAnsi="Roboto"/>
          <w:b/>
          <w:bCs/>
          <w:sz w:val="28"/>
          <w:szCs w:val="28"/>
          <w:lang w:val="de-CH"/>
        </w:rPr>
      </w:pPr>
      <w:r>
        <w:rPr>
          <w:rFonts w:ascii="Roboto" w:hAnsi="Roboto"/>
          <w:b/>
          <w:bCs/>
          <w:sz w:val="28"/>
          <w:szCs w:val="28"/>
          <w:lang w:val="de-CH"/>
        </w:rPr>
        <w:t>Projektformular</w:t>
      </w:r>
    </w:p>
    <w:p w14:paraId="7845BA8B" w14:textId="77777777" w:rsidR="00F32970" w:rsidRPr="00224BDE" w:rsidRDefault="00F32970" w:rsidP="000F49F2">
      <w:pPr>
        <w:spacing w:after="120"/>
        <w:rPr>
          <w:rFonts w:ascii="Roboto" w:hAnsi="Roboto"/>
          <w:b/>
          <w:bCs/>
          <w:sz w:val="28"/>
          <w:szCs w:val="28"/>
          <w:lang w:val="de-CH"/>
        </w:rPr>
      </w:pPr>
    </w:p>
    <w:p w14:paraId="1A287453" w14:textId="4E2FD46D" w:rsidR="000F49F2" w:rsidRDefault="000F49F2" w:rsidP="000F49F2">
      <w:pPr>
        <w:spacing w:after="120"/>
        <w:rPr>
          <w:rFonts w:ascii="Roboto" w:hAnsi="Roboto"/>
          <w:lang w:val="de-CH"/>
        </w:rPr>
      </w:pPr>
      <w:r w:rsidRPr="00224BDE">
        <w:rPr>
          <w:rFonts w:ascii="Roboto" w:hAnsi="Roboto"/>
          <w:b/>
          <w:bCs/>
          <w:lang w:val="de-CH"/>
        </w:rPr>
        <w:t>Versand der Unterlagen per Mail</w:t>
      </w:r>
      <w:r w:rsidR="005B070C">
        <w:rPr>
          <w:rFonts w:ascii="Roboto" w:hAnsi="Roboto"/>
          <w:b/>
          <w:bCs/>
          <w:lang w:val="de-CH"/>
        </w:rPr>
        <w:t xml:space="preserve"> an</w:t>
      </w:r>
      <w:r w:rsidRPr="00224BDE">
        <w:rPr>
          <w:rFonts w:ascii="Roboto" w:hAnsi="Roboto"/>
          <w:b/>
          <w:bCs/>
          <w:lang w:val="de-CH"/>
        </w:rPr>
        <w:t>:</w:t>
      </w:r>
      <w:r w:rsidRPr="00224BDE">
        <w:rPr>
          <w:rFonts w:ascii="Roboto" w:hAnsi="Roboto"/>
          <w:lang w:val="de-CH"/>
        </w:rPr>
        <w:t xml:space="preserve"> </w:t>
      </w:r>
      <w:hyperlink r:id="rId11" w:history="1">
        <w:r w:rsidR="00814A1D" w:rsidRPr="00293858">
          <w:rPr>
            <w:rStyle w:val="Hyperlink"/>
            <w:rFonts w:ascii="Roboto" w:hAnsi="Roboto"/>
            <w:lang w:val="de-CH"/>
          </w:rPr>
          <w:t>laetitia.schmidt@psvalais.ch</w:t>
        </w:r>
      </w:hyperlink>
    </w:p>
    <w:p w14:paraId="1135EE90" w14:textId="08F05629" w:rsidR="00B04D59" w:rsidRPr="00224BDE" w:rsidRDefault="00573200" w:rsidP="000843E8">
      <w:pPr>
        <w:spacing w:after="120"/>
        <w:rPr>
          <w:rFonts w:ascii="Roboto" w:hAnsi="Roboto"/>
          <w:b/>
          <w:bCs/>
          <w:sz w:val="28"/>
          <w:szCs w:val="28"/>
          <w:lang w:val="de-CH"/>
        </w:rPr>
      </w:pPr>
      <w:r>
        <w:rPr>
          <w:rFonts w:ascii="Roboto" w:hAnsi="Roboto"/>
          <w:b/>
          <w:bCs/>
          <w:lang w:val="de-CH"/>
        </w:rPr>
        <w:t>Einreichungsfrist</w:t>
      </w:r>
      <w:r w:rsidR="00335B08" w:rsidRPr="00224BDE">
        <w:rPr>
          <w:rFonts w:ascii="Roboto" w:hAnsi="Roboto"/>
          <w:b/>
          <w:bCs/>
          <w:lang w:val="de-CH"/>
        </w:rPr>
        <w:t xml:space="preserve">: </w:t>
      </w:r>
      <w:r w:rsidR="00335B08" w:rsidRPr="00224BDE">
        <w:rPr>
          <w:rFonts w:ascii="Roboto" w:hAnsi="Roboto"/>
          <w:lang w:val="de-CH"/>
        </w:rPr>
        <w:t>10. November 2025</w:t>
      </w:r>
    </w:p>
    <w:p w14:paraId="3C8FDD00" w14:textId="134C14CE" w:rsidR="000843E8" w:rsidRPr="00224BDE" w:rsidRDefault="002D2E04" w:rsidP="00017749">
      <w:pPr>
        <w:spacing w:after="120"/>
        <w:rPr>
          <w:rFonts w:ascii="Roboto" w:hAnsi="Roboto"/>
          <w:b/>
          <w:bCs/>
          <w:lang w:val="de-CH"/>
        </w:rPr>
      </w:pPr>
      <w:r w:rsidRPr="00224BDE">
        <w:rPr>
          <w:rFonts w:ascii="Roboto" w:hAnsi="Roboto"/>
          <w:b/>
          <w:bCs/>
          <w:lang w:val="de-CH"/>
        </w:rPr>
        <w:t xml:space="preserve">Informationen </w:t>
      </w:r>
      <w:r w:rsidR="00CF3A26">
        <w:rPr>
          <w:rFonts w:ascii="Roboto" w:hAnsi="Roboto"/>
          <w:b/>
          <w:bCs/>
          <w:lang w:val="de-CH"/>
        </w:rPr>
        <w:t>zur</w:t>
      </w:r>
      <w:r w:rsidRPr="00224BDE">
        <w:rPr>
          <w:rFonts w:ascii="Roboto" w:hAnsi="Roboto"/>
          <w:b/>
          <w:bCs/>
          <w:lang w:val="de-CH"/>
        </w:rPr>
        <w:t xml:space="preserve"> Gemeinde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69E9" w:rsidRPr="00224BDE" w14:paraId="5A7765CA" w14:textId="77777777" w:rsidTr="00DC1566">
        <w:trPr>
          <w:trHeight w:val="6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3CE" w14:textId="77777777" w:rsidR="00EF69E9" w:rsidRPr="00224BDE" w:rsidRDefault="00EF69E9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lang w:val="de-CH" w:bidi="fr-FR"/>
              </w:rPr>
            </w:pPr>
            <w:r w:rsidRPr="00224BDE">
              <w:rPr>
                <w:rFonts w:ascii="Roboto" w:hAnsi="Roboto"/>
                <w:lang w:val="de-CH" w:bidi="fr-FR"/>
              </w:rPr>
              <w:t>Name der Gemeinde</w:t>
            </w:r>
          </w:p>
          <w:p w14:paraId="4C0A27C5" w14:textId="26B2D6FF" w:rsidR="00C668A8" w:rsidRPr="00F814F3" w:rsidRDefault="00224BDE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 w:cs="Times New Roman"/>
                <w:b/>
                <w:lang w:val="de-CH"/>
              </w:rPr>
            </w:pPr>
            <w:r w:rsidRPr="00F814F3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814F3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  <w:instrText xml:space="preserve"> FORMTEXT </w:instrText>
            </w:r>
            <w:r w:rsidRPr="00F814F3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</w:r>
            <w:r w:rsidRPr="00F814F3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  <w:fldChar w:fldCharType="separate"/>
            </w:r>
            <w:r w:rsidR="00814A1D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  <w:t> </w:t>
            </w:r>
            <w:r w:rsidR="00814A1D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  <w:t> </w:t>
            </w:r>
            <w:r w:rsidR="00814A1D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  <w:t> </w:t>
            </w:r>
            <w:r w:rsidR="00814A1D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  <w:t> </w:t>
            </w:r>
            <w:r w:rsidR="00814A1D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  <w:t> </w:t>
            </w:r>
            <w:r w:rsidRPr="00F814F3">
              <w:rPr>
                <w:rFonts w:ascii="Roboto" w:hAnsi="Roboto" w:cs="Times New Roman"/>
                <w:b/>
                <w:color w:val="1F3864" w:themeColor="accent5" w:themeShade="80"/>
                <w:lang w:val="de-CH"/>
              </w:rPr>
              <w:fldChar w:fldCharType="end"/>
            </w:r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F47" w14:textId="77777777" w:rsidR="00E25C2E" w:rsidRPr="00224BDE" w:rsidRDefault="00B21109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lang w:val="de-CH" w:bidi="fr-FR"/>
              </w:rPr>
            </w:pPr>
            <w:r w:rsidRPr="00224BDE">
              <w:rPr>
                <w:rFonts w:ascii="Roboto" w:hAnsi="Roboto"/>
                <w:lang w:val="de-CH" w:bidi="fr-FR"/>
              </w:rPr>
              <w:t>Website</w:t>
            </w:r>
          </w:p>
          <w:p w14:paraId="0E3676C7" w14:textId="0648A4B0" w:rsidR="00EF69E9" w:rsidRPr="00F814F3" w:rsidRDefault="00C668A8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lang w:val="de-CH"/>
              </w:rPr>
            </w:pP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separate"/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end"/>
            </w:r>
          </w:p>
        </w:tc>
      </w:tr>
      <w:tr w:rsidR="00EF69E9" w:rsidRPr="00224BDE" w14:paraId="0B07BC92" w14:textId="77777777" w:rsidTr="00E11A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BE64" w14:textId="1E0DBD02" w:rsidR="00B21109" w:rsidRPr="00224BDE" w:rsidRDefault="00B21109" w:rsidP="00B21109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lang w:val="de-CH"/>
              </w:rPr>
            </w:pPr>
            <w:r w:rsidRPr="00224BDE">
              <w:rPr>
                <w:rFonts w:ascii="Roboto" w:hAnsi="Roboto"/>
                <w:lang w:val="de-CH" w:bidi="fr-FR"/>
              </w:rPr>
              <w:t xml:space="preserve">Anzahl </w:t>
            </w:r>
            <w:r w:rsidR="008311B4">
              <w:rPr>
                <w:rFonts w:ascii="Roboto" w:hAnsi="Roboto"/>
                <w:lang w:val="de-CH" w:bidi="fr-FR"/>
              </w:rPr>
              <w:t>E</w:t>
            </w:r>
            <w:r w:rsidRPr="00224BDE">
              <w:rPr>
                <w:rFonts w:ascii="Roboto" w:hAnsi="Roboto"/>
                <w:lang w:val="de-CH" w:bidi="fr-FR"/>
              </w:rPr>
              <w:t>inwohner*innen</w:t>
            </w:r>
          </w:p>
          <w:p w14:paraId="3188EABF" w14:textId="2AB9E812" w:rsidR="00C668A8" w:rsidRPr="00F814F3" w:rsidRDefault="00C668A8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lang w:val="de-CH" w:bidi="fr-FR"/>
              </w:rPr>
            </w:pP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separate"/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7FE" w14:textId="5E4069AB" w:rsidR="00C668A8" w:rsidRPr="00224BDE" w:rsidRDefault="00B21109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lang w:val="de-CH"/>
              </w:rPr>
            </w:pPr>
            <w:r w:rsidRPr="00224BDE">
              <w:rPr>
                <w:rFonts w:ascii="Roboto" w:hAnsi="Roboto"/>
                <w:lang w:val="de-CH" w:bidi="fr-FR"/>
              </w:rPr>
              <w:t>Start- und Enddatum des Projekts</w:t>
            </w:r>
          </w:p>
          <w:p w14:paraId="30DF8BEC" w14:textId="2EAA4C13" w:rsidR="00EF69E9" w:rsidRPr="00F814F3" w:rsidRDefault="00EF69E9" w:rsidP="00C668A8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lang w:val="de-CH"/>
              </w:rPr>
            </w:pP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separate"/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end"/>
            </w:r>
            <w:bookmarkEnd w:id="1"/>
          </w:p>
        </w:tc>
      </w:tr>
      <w:tr w:rsidR="00E25C2E" w:rsidRPr="00224BDE" w14:paraId="5D25DD6F" w14:textId="77777777" w:rsidTr="006259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BF3" w14:textId="30CA886F" w:rsidR="00E25C2E" w:rsidRPr="00224BDE" w:rsidRDefault="00E25C2E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lang w:val="de-CH" w:bidi="fr-FR"/>
              </w:rPr>
            </w:pPr>
            <w:r w:rsidRPr="00224BDE">
              <w:rPr>
                <w:rFonts w:ascii="Roboto" w:hAnsi="Roboto"/>
                <w:lang w:val="de-CH" w:bidi="fr-FR"/>
              </w:rPr>
              <w:t>Bei interkommunalen Projekten</w:t>
            </w:r>
            <w:r w:rsidR="00A94C50">
              <w:rPr>
                <w:rFonts w:ascii="Roboto" w:hAnsi="Roboto"/>
                <w:lang w:val="de-CH" w:bidi="fr-FR"/>
              </w:rPr>
              <w:t>:</w:t>
            </w:r>
            <w:r w:rsidRPr="00224BDE">
              <w:rPr>
                <w:rFonts w:ascii="Roboto" w:hAnsi="Roboto"/>
                <w:lang w:val="de-CH" w:bidi="fr-FR"/>
              </w:rPr>
              <w:t xml:space="preserve"> Namen der Partnergemeinden</w:t>
            </w:r>
          </w:p>
          <w:p w14:paraId="36906956" w14:textId="7E272FA7" w:rsidR="00E25C2E" w:rsidRPr="00F814F3" w:rsidRDefault="00E25C2E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lang w:val="de-CH"/>
              </w:rPr>
            </w:pP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separate"/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t> </w:t>
            </w:r>
            <w:r w:rsidRPr="00F814F3">
              <w:rPr>
                <w:rFonts w:ascii="Roboto" w:hAnsi="Roboto"/>
                <w:b/>
                <w:color w:val="1F3864" w:themeColor="accent5" w:themeShade="80"/>
                <w:lang w:val="de-CH"/>
              </w:rPr>
              <w:fldChar w:fldCharType="end"/>
            </w:r>
          </w:p>
        </w:tc>
      </w:tr>
    </w:tbl>
    <w:p w14:paraId="2C79374D" w14:textId="77777777" w:rsidR="00EF69E9" w:rsidRPr="00224BDE" w:rsidRDefault="00EF69E9" w:rsidP="00017749">
      <w:pPr>
        <w:spacing w:after="120"/>
        <w:rPr>
          <w:rFonts w:ascii="Roboto" w:hAnsi="Roboto"/>
          <w:b/>
          <w:bCs/>
          <w:lang w:val="de-CH"/>
        </w:rPr>
      </w:pPr>
    </w:p>
    <w:p w14:paraId="68C1D7F0" w14:textId="7BD2500A" w:rsidR="002B4128" w:rsidRPr="00224BDE" w:rsidRDefault="006F43CD" w:rsidP="002B4128">
      <w:pPr>
        <w:spacing w:after="120"/>
        <w:rPr>
          <w:rFonts w:ascii="Roboto" w:hAnsi="Roboto"/>
          <w:b/>
          <w:bCs/>
          <w:lang w:val="de-CH"/>
        </w:rPr>
      </w:pPr>
      <w:r>
        <w:rPr>
          <w:rFonts w:ascii="Roboto" w:hAnsi="Roboto"/>
          <w:b/>
          <w:bCs/>
          <w:lang w:val="de-CH"/>
        </w:rPr>
        <w:t>Projektleitung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1566" w:rsidRPr="00224BDE" w14:paraId="4B387C8F" w14:textId="77777777" w:rsidTr="00CE3AF4">
        <w:trPr>
          <w:trHeight w:val="5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C466" w14:textId="77777777" w:rsidR="00DC1566" w:rsidRPr="00224BDE" w:rsidRDefault="00DC1566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lang w:val="de-CH" w:bidi="fr-FR"/>
              </w:rPr>
            </w:pPr>
            <w:r w:rsidRPr="00224BDE">
              <w:rPr>
                <w:rFonts w:ascii="Roboto" w:hAnsi="Roboto"/>
                <w:lang w:val="de-CH" w:bidi="fr-FR"/>
              </w:rPr>
              <w:t>Name</w:t>
            </w:r>
          </w:p>
          <w:p w14:paraId="6F3F6C14" w14:textId="74E99778" w:rsidR="009F0B90" w:rsidRPr="00F814F3" w:rsidRDefault="009F0B90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bCs/>
                <w:lang w:val="de-CH" w:bidi="fr-FR"/>
              </w:rPr>
            </w:pP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separate"/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C1A" w14:textId="77777777" w:rsidR="003D60BB" w:rsidRPr="00224BDE" w:rsidRDefault="003D60BB" w:rsidP="003D60BB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lang w:val="de-CH" w:bidi="fr-FR"/>
              </w:rPr>
            </w:pPr>
            <w:r w:rsidRPr="00224BDE">
              <w:rPr>
                <w:rFonts w:ascii="Roboto" w:hAnsi="Roboto"/>
                <w:lang w:val="de-CH" w:bidi="fr-FR"/>
              </w:rPr>
              <w:t>Telefonnummer</w:t>
            </w:r>
          </w:p>
          <w:p w14:paraId="0FAF1800" w14:textId="1321EA6F" w:rsidR="00DC1566" w:rsidRPr="00F814F3" w:rsidRDefault="00DC1566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bCs/>
                <w:lang w:val="de-CH" w:bidi="fr-FR"/>
              </w:rPr>
            </w:pP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separate"/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/>
              </w:rPr>
              <w:fldChar w:fldCharType="end"/>
            </w:r>
            <w:bookmarkEnd w:id="2"/>
          </w:p>
        </w:tc>
      </w:tr>
      <w:tr w:rsidR="00DC1566" w:rsidRPr="00224BDE" w14:paraId="4021F36E" w14:textId="77777777" w:rsidTr="00E11A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738B" w14:textId="77777777" w:rsidR="003D60BB" w:rsidRPr="00224BDE" w:rsidRDefault="003D60BB" w:rsidP="003D60BB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lang w:val="de-CH" w:bidi="fr-FR"/>
              </w:rPr>
            </w:pPr>
            <w:r w:rsidRPr="00224BDE">
              <w:rPr>
                <w:rFonts w:ascii="Roboto" w:hAnsi="Roboto"/>
                <w:lang w:val="de-CH" w:bidi="fr-FR"/>
              </w:rPr>
              <w:t>Funktion</w:t>
            </w:r>
          </w:p>
          <w:p w14:paraId="510F5B81" w14:textId="61F63A9A" w:rsidR="009F0B90" w:rsidRPr="00F814F3" w:rsidRDefault="009F0B90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bCs/>
                <w:lang w:val="de-CH" w:bidi="fr-FR"/>
              </w:rPr>
            </w:pP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separate"/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2D2" w14:textId="2B478F53" w:rsidR="009F0B90" w:rsidRPr="00224BDE" w:rsidRDefault="006F43CD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lang w:val="de-CH" w:bidi="fr-FR"/>
              </w:rPr>
            </w:pPr>
            <w:r>
              <w:rPr>
                <w:rFonts w:ascii="Roboto" w:hAnsi="Roboto"/>
                <w:lang w:val="de-CH" w:bidi="fr-FR"/>
              </w:rPr>
              <w:t>E-Mail-A</w:t>
            </w:r>
            <w:r w:rsidR="003D60BB" w:rsidRPr="00224BDE">
              <w:rPr>
                <w:rFonts w:ascii="Roboto" w:hAnsi="Roboto"/>
                <w:lang w:val="de-CH" w:bidi="fr-FR"/>
              </w:rPr>
              <w:t>dresse</w:t>
            </w:r>
          </w:p>
          <w:p w14:paraId="1FC41337" w14:textId="021471B3" w:rsidR="00DC1566" w:rsidRPr="00F814F3" w:rsidRDefault="00DC1566" w:rsidP="003D60BB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bCs/>
                <w:lang w:val="de-CH" w:bidi="fr-FR"/>
              </w:rPr>
            </w:pP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separate"/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/>
              </w:rPr>
              <w:fldChar w:fldCharType="end"/>
            </w:r>
            <w:bookmarkEnd w:id="3"/>
          </w:p>
        </w:tc>
      </w:tr>
      <w:tr w:rsidR="00DC1566" w:rsidRPr="00224BDE" w14:paraId="2D5ED5EE" w14:textId="77777777" w:rsidTr="00E11A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7782" w14:textId="77777777" w:rsidR="00DC1566" w:rsidRPr="00224BDE" w:rsidRDefault="00CE3AF4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lang w:val="de-CH" w:bidi="fr-FR"/>
              </w:rPr>
            </w:pPr>
            <w:r w:rsidRPr="00224BDE">
              <w:rPr>
                <w:rFonts w:ascii="Roboto" w:hAnsi="Roboto"/>
                <w:lang w:val="de-CH" w:bidi="fr-FR"/>
              </w:rPr>
              <w:t>Abteilung</w:t>
            </w:r>
          </w:p>
          <w:p w14:paraId="7184A39E" w14:textId="11866079" w:rsidR="003D60BB" w:rsidRPr="00F814F3" w:rsidRDefault="003D60BB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bCs/>
                <w:lang w:val="de-CH" w:bidi="fr-FR"/>
              </w:rPr>
            </w:pP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separate"/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257" w14:textId="21885D86" w:rsidR="0083742E" w:rsidRPr="00224BDE" w:rsidRDefault="0083742E" w:rsidP="00E11AF6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lang w:val="de-CH" w:bidi="fr-FR"/>
              </w:rPr>
            </w:pPr>
            <w:r w:rsidRPr="00224BDE">
              <w:rPr>
                <w:rFonts w:ascii="Roboto" w:hAnsi="Roboto"/>
                <w:lang w:val="de-CH" w:bidi="fr-FR"/>
              </w:rPr>
              <w:t>Adresse</w:t>
            </w:r>
          </w:p>
          <w:p w14:paraId="0FB1A6F6" w14:textId="7CA40330" w:rsidR="00DC1566" w:rsidRPr="00F814F3" w:rsidRDefault="00DC1566" w:rsidP="0083742E">
            <w:pPr>
              <w:autoSpaceDE w:val="0"/>
              <w:autoSpaceDN w:val="0"/>
              <w:adjustRightInd w:val="0"/>
              <w:jc w:val="both"/>
              <w:rPr>
                <w:rFonts w:ascii="Roboto" w:hAnsi="Roboto"/>
                <w:b/>
                <w:bCs/>
                <w:lang w:val="de-CH" w:bidi="fr-FR"/>
              </w:rPr>
            </w:pP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instrText xml:space="preserve"> FORMTEXT </w:instrTex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fldChar w:fldCharType="separate"/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="00F814F3">
              <w:rPr>
                <w:rFonts w:ascii="Roboto" w:hAnsi="Roboto"/>
                <w:b/>
                <w:bCs/>
                <w:color w:val="1F3864" w:themeColor="accent5" w:themeShade="80"/>
                <w:lang w:val="de-CH" w:bidi="fr-FR"/>
              </w:rPr>
              <w:t> </w:t>
            </w:r>
            <w:r w:rsidRPr="00F814F3">
              <w:rPr>
                <w:rFonts w:ascii="Roboto" w:hAnsi="Roboto"/>
                <w:b/>
                <w:bCs/>
                <w:color w:val="1F3864" w:themeColor="accent5" w:themeShade="80"/>
                <w:lang w:val="de-CH"/>
              </w:rPr>
              <w:fldChar w:fldCharType="end"/>
            </w:r>
            <w:bookmarkEnd w:id="4"/>
          </w:p>
        </w:tc>
      </w:tr>
    </w:tbl>
    <w:p w14:paraId="025350D1" w14:textId="77777777" w:rsidR="00EF69E9" w:rsidRPr="00224BDE" w:rsidRDefault="00EF69E9" w:rsidP="00017749">
      <w:pPr>
        <w:spacing w:after="120"/>
        <w:rPr>
          <w:rFonts w:ascii="Roboto" w:hAnsi="Roboto"/>
          <w:b/>
          <w:bCs/>
          <w:lang w:val="de-CH"/>
        </w:rPr>
      </w:pPr>
    </w:p>
    <w:p w14:paraId="473AAB7D" w14:textId="12B576FA" w:rsidR="000C27AD" w:rsidRPr="001D4BBB" w:rsidRDefault="00B92909" w:rsidP="000C27A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Roboto" w:hAnsi="Roboto"/>
          <w:sz w:val="32"/>
          <w:szCs w:val="32"/>
          <w:lang w:val="de-CH"/>
        </w:rPr>
      </w:pPr>
      <w:r w:rsidRPr="001D4BBB">
        <w:rPr>
          <w:rFonts w:ascii="Roboto" w:hAnsi="Roboto"/>
          <w:sz w:val="32"/>
          <w:szCs w:val="32"/>
          <w:lang w:val="de-CH"/>
        </w:rPr>
        <w:t>Projekttite</w:t>
      </w:r>
      <w:r w:rsidR="001D4BBB" w:rsidRPr="001D4BBB">
        <w:rPr>
          <w:rFonts w:ascii="Roboto" w:hAnsi="Roboto"/>
          <w:sz w:val="32"/>
          <w:szCs w:val="32"/>
          <w:lang w:val="de-CH"/>
        </w:rPr>
        <w:t>l</w:t>
      </w:r>
    </w:p>
    <w:p w14:paraId="09DBB061" w14:textId="57D86D6F" w:rsidR="00EF69E9" w:rsidRPr="00F814F3" w:rsidRDefault="000C27AD" w:rsidP="000C27AD">
      <w:pPr>
        <w:spacing w:after="120"/>
        <w:ind w:left="567"/>
        <w:rPr>
          <w:rFonts w:ascii="Roboto" w:hAnsi="Roboto"/>
          <w:b/>
          <w:bCs/>
          <w:color w:val="1F3864" w:themeColor="accent5" w:themeShade="80"/>
          <w:sz w:val="28"/>
          <w:szCs w:val="28"/>
          <w:lang w:val="de-CH"/>
        </w:rPr>
      </w:pP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instrText xml:space="preserve"> FORMTEXT </w:instrText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fldChar w:fldCharType="separate"/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Pr="00F814F3">
        <w:rPr>
          <w:rFonts w:ascii="Roboto" w:hAnsi="Roboto"/>
          <w:b/>
          <w:bCs/>
          <w:color w:val="1F3864" w:themeColor="accent5" w:themeShade="80"/>
          <w:lang w:val="de-CH"/>
        </w:rPr>
        <w:fldChar w:fldCharType="end"/>
      </w:r>
    </w:p>
    <w:p w14:paraId="0247FF49" w14:textId="20059A4D" w:rsidR="0075124E" w:rsidRPr="001D4BBB" w:rsidRDefault="001D4BBB" w:rsidP="0075124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Roboto" w:hAnsi="Roboto"/>
          <w:sz w:val="32"/>
          <w:szCs w:val="32"/>
          <w:lang w:val="de-CH"/>
        </w:rPr>
      </w:pPr>
      <w:r w:rsidRPr="001D4BBB">
        <w:rPr>
          <w:rFonts w:ascii="Roboto" w:hAnsi="Roboto"/>
          <w:sz w:val="32"/>
          <w:szCs w:val="32"/>
          <w:lang w:val="de-CH"/>
        </w:rPr>
        <w:t>Projektzusammenfassung</w:t>
      </w:r>
    </w:p>
    <w:p w14:paraId="3EF776C7" w14:textId="7F3B9CB5" w:rsidR="0075124E" w:rsidRPr="00F814F3" w:rsidRDefault="0075124E" w:rsidP="0075124E">
      <w:pPr>
        <w:pStyle w:val="Listenabsatz"/>
        <w:spacing w:after="120"/>
        <w:ind w:left="567"/>
        <w:rPr>
          <w:rFonts w:ascii="Roboto" w:hAnsi="Roboto"/>
          <w:b/>
          <w:bCs/>
          <w:color w:val="1F3864" w:themeColor="accent5" w:themeShade="80"/>
          <w:sz w:val="28"/>
          <w:szCs w:val="28"/>
          <w:lang w:val="de-CH"/>
        </w:rPr>
      </w:pP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instrText xml:space="preserve"> FORMTEXT </w:instrText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fldChar w:fldCharType="separate"/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Pr="00F814F3">
        <w:rPr>
          <w:rFonts w:ascii="Roboto" w:hAnsi="Roboto"/>
          <w:b/>
          <w:bCs/>
          <w:color w:val="1F3864" w:themeColor="accent5" w:themeShade="80"/>
          <w:lang w:val="de-CH"/>
        </w:rPr>
        <w:fldChar w:fldCharType="end"/>
      </w:r>
    </w:p>
    <w:p w14:paraId="750FD61E" w14:textId="413636B8" w:rsidR="0075124E" w:rsidRPr="001D4BBB" w:rsidRDefault="001D4BBB" w:rsidP="0075124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Roboto" w:hAnsi="Roboto"/>
          <w:sz w:val="32"/>
          <w:szCs w:val="32"/>
          <w:lang w:val="de-CH"/>
        </w:rPr>
      </w:pPr>
      <w:r w:rsidRPr="001D4BBB">
        <w:rPr>
          <w:rFonts w:ascii="Roboto" w:hAnsi="Roboto"/>
          <w:sz w:val="32"/>
          <w:szCs w:val="32"/>
          <w:lang w:val="de-CH"/>
        </w:rPr>
        <w:t>Projektart</w:t>
      </w:r>
    </w:p>
    <w:p w14:paraId="7B9620C6" w14:textId="4883AE8A" w:rsidR="0075124E" w:rsidRPr="00F814F3" w:rsidRDefault="0075124E" w:rsidP="0075124E">
      <w:pPr>
        <w:pStyle w:val="Listenabsatz"/>
        <w:spacing w:after="120"/>
        <w:ind w:left="567"/>
        <w:rPr>
          <w:rFonts w:ascii="Roboto" w:hAnsi="Roboto"/>
          <w:b/>
          <w:bCs/>
          <w:color w:val="1F3864" w:themeColor="accent5" w:themeShade="80"/>
          <w:sz w:val="28"/>
          <w:szCs w:val="28"/>
          <w:lang w:val="de-CH"/>
        </w:rPr>
      </w:pP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instrText xml:space="preserve"> FORMTEXT </w:instrText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fldChar w:fldCharType="separate"/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Pr="00F814F3">
        <w:rPr>
          <w:rFonts w:ascii="Roboto" w:hAnsi="Roboto"/>
          <w:b/>
          <w:bCs/>
          <w:color w:val="1F3864" w:themeColor="accent5" w:themeShade="80"/>
          <w:lang w:val="de-CH"/>
        </w:rPr>
        <w:fldChar w:fldCharType="end"/>
      </w:r>
    </w:p>
    <w:p w14:paraId="06223CF9" w14:textId="7AC37EB7" w:rsidR="00730CC8" w:rsidRPr="007228C2" w:rsidRDefault="00730CC8" w:rsidP="00730CC8">
      <w:pPr>
        <w:pStyle w:val="StandardWeb"/>
        <w:rPr>
          <w:rFonts w:ascii="Roboto" w:hAnsi="Roboto"/>
          <w:lang w:val="de-CH"/>
        </w:rPr>
      </w:pPr>
      <w:r w:rsidRPr="00224BDE">
        <w:rPr>
          <w:rFonts w:ascii="Roboto" w:hAnsi="Roboto"/>
          <w:lang w:val="de-CH"/>
        </w:rPr>
        <w:lastRenderedPageBreak/>
        <w:t>Handelt es sich um eine Studie, Pilotma</w:t>
      </w:r>
      <w:r w:rsidR="0033108E" w:rsidRPr="00224BDE">
        <w:rPr>
          <w:rFonts w:ascii="Roboto" w:hAnsi="Roboto"/>
          <w:lang w:val="de-CH"/>
        </w:rPr>
        <w:t>ss</w:t>
      </w:r>
      <w:r w:rsidRPr="00224BDE">
        <w:rPr>
          <w:rFonts w:ascii="Roboto" w:hAnsi="Roboto"/>
          <w:lang w:val="de-CH"/>
        </w:rPr>
        <w:t xml:space="preserve">nahme, ein konkretes Projekt oder </w:t>
      </w:r>
      <w:r w:rsidR="007228C2">
        <w:rPr>
          <w:rFonts w:ascii="Roboto" w:hAnsi="Roboto"/>
          <w:lang w:val="de-CH"/>
        </w:rPr>
        <w:t>die</w:t>
      </w:r>
      <w:r w:rsidRPr="00224BDE">
        <w:rPr>
          <w:rFonts w:ascii="Roboto" w:hAnsi="Roboto"/>
          <w:lang w:val="de-CH"/>
        </w:rPr>
        <w:t xml:space="preserve"> </w:t>
      </w:r>
      <w:r w:rsidR="0077009A" w:rsidRPr="007228C2">
        <w:rPr>
          <w:rFonts w:ascii="Roboto" w:hAnsi="Roboto"/>
          <w:lang w:val="de-CH"/>
        </w:rPr>
        <w:t>Optimierung</w:t>
      </w:r>
      <w:r w:rsidRPr="007228C2">
        <w:rPr>
          <w:rFonts w:ascii="Roboto" w:hAnsi="Roboto"/>
          <w:lang w:val="de-CH"/>
        </w:rPr>
        <w:t xml:space="preserve"> bestehender Ma</w:t>
      </w:r>
      <w:r w:rsidR="00CA6F27" w:rsidRPr="007228C2">
        <w:rPr>
          <w:rFonts w:ascii="Roboto" w:hAnsi="Roboto"/>
          <w:lang w:val="de-CH"/>
        </w:rPr>
        <w:t>ss</w:t>
      </w:r>
      <w:r w:rsidRPr="007228C2">
        <w:rPr>
          <w:rFonts w:ascii="Roboto" w:hAnsi="Roboto"/>
          <w:lang w:val="de-CH"/>
        </w:rPr>
        <w:t>nahmen?</w:t>
      </w:r>
    </w:p>
    <w:p w14:paraId="79DE9FE7" w14:textId="0C4006DF" w:rsidR="009B70EC" w:rsidRPr="007228C2" w:rsidRDefault="009B70EC" w:rsidP="00963697">
      <w:pPr>
        <w:ind w:left="54"/>
        <w:contextualSpacing/>
        <w:rPr>
          <w:rFonts w:ascii="Roboto" w:hAnsi="Roboto" w:cs="Calibri"/>
          <w:spacing w:val="10"/>
          <w:sz w:val="24"/>
          <w:szCs w:val="24"/>
          <w:lang w:val="de-CH"/>
        </w:rPr>
      </w:pP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instrText xml:space="preserve"> FORMCHECKBOX </w:instrText>
      </w:r>
      <w:r w:rsidR="00183537"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separate"/>
      </w:r>
      <w:r w:rsidRPr="007228C2">
        <w:rPr>
          <w:rFonts w:ascii="Roboto" w:hAnsi="Roboto" w:cs="Calibri"/>
          <w:sz w:val="24"/>
          <w:szCs w:val="24"/>
          <w:lang w:val="de-CH"/>
        </w:rPr>
        <w:fldChar w:fldCharType="end"/>
      </w:r>
      <w:bookmarkEnd w:id="5"/>
      <w:r w:rsidRPr="007228C2">
        <w:rPr>
          <w:rFonts w:ascii="Roboto" w:hAnsi="Roboto" w:cs="Calibri"/>
          <w:spacing w:val="10"/>
          <w:sz w:val="24"/>
          <w:szCs w:val="24"/>
          <w:lang w:val="de-CH"/>
        </w:rPr>
        <w:t xml:space="preserve"> </w:t>
      </w:r>
      <w:r w:rsidR="00C94A11" w:rsidRPr="007228C2">
        <w:rPr>
          <w:rFonts w:ascii="Roboto" w:hAnsi="Roboto" w:cs="Calibri"/>
          <w:spacing w:val="10"/>
          <w:sz w:val="24"/>
          <w:szCs w:val="24"/>
          <w:lang w:val="de-CH"/>
        </w:rPr>
        <w:t>Machbarkeits- oder Sondierungsstudie</w:t>
      </w:r>
    </w:p>
    <w:p w14:paraId="36311457" w14:textId="44593B33" w:rsidR="009B70EC" w:rsidRPr="007228C2" w:rsidRDefault="009B70EC" w:rsidP="00963697">
      <w:pPr>
        <w:ind w:left="54"/>
        <w:contextualSpacing/>
        <w:rPr>
          <w:rFonts w:ascii="Roboto" w:hAnsi="Roboto" w:cs="Calibri"/>
          <w:spacing w:val="10"/>
          <w:sz w:val="24"/>
          <w:szCs w:val="24"/>
          <w:lang w:val="de-CH"/>
        </w:rPr>
      </w:pP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instrText xml:space="preserve"> FORMCHECKBOX </w:instrText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separate"/>
      </w:r>
      <w:r w:rsidRPr="007228C2">
        <w:rPr>
          <w:rFonts w:ascii="Roboto" w:hAnsi="Roboto" w:cs="Calibri"/>
          <w:sz w:val="24"/>
          <w:szCs w:val="24"/>
          <w:lang w:val="de-CH"/>
        </w:rPr>
        <w:fldChar w:fldCharType="end"/>
      </w:r>
      <w:r w:rsidRPr="007228C2">
        <w:rPr>
          <w:rFonts w:ascii="Roboto" w:hAnsi="Roboto" w:cs="Calibri"/>
          <w:spacing w:val="10"/>
          <w:sz w:val="24"/>
          <w:szCs w:val="24"/>
          <w:lang w:val="de-CH"/>
        </w:rPr>
        <w:t xml:space="preserve"> </w:t>
      </w:r>
      <w:r w:rsidR="0014000E" w:rsidRPr="007228C2">
        <w:rPr>
          <w:rFonts w:ascii="Roboto" w:hAnsi="Roboto" w:cs="Calibri"/>
          <w:spacing w:val="10"/>
          <w:sz w:val="24"/>
          <w:szCs w:val="24"/>
          <w:lang w:val="de-CH"/>
        </w:rPr>
        <w:t>Pilotmassnahme</w:t>
      </w:r>
    </w:p>
    <w:p w14:paraId="7FAC5046" w14:textId="3CB668FB" w:rsidR="009B70EC" w:rsidRPr="007228C2" w:rsidRDefault="009B70EC" w:rsidP="00963697">
      <w:pPr>
        <w:ind w:left="54"/>
        <w:contextualSpacing/>
        <w:rPr>
          <w:rFonts w:ascii="Roboto" w:hAnsi="Roboto" w:cs="Calibri"/>
          <w:spacing w:val="10"/>
          <w:sz w:val="24"/>
          <w:szCs w:val="24"/>
          <w:lang w:val="de-CH"/>
        </w:rPr>
      </w:pP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instrText xml:space="preserve"> FORMCHECKBOX </w:instrText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separate"/>
      </w:r>
      <w:r w:rsidRPr="007228C2">
        <w:rPr>
          <w:rFonts w:ascii="Roboto" w:hAnsi="Roboto" w:cs="Calibri"/>
          <w:sz w:val="24"/>
          <w:szCs w:val="24"/>
          <w:lang w:val="de-CH"/>
        </w:rPr>
        <w:fldChar w:fldCharType="end"/>
      </w:r>
      <w:bookmarkEnd w:id="6"/>
      <w:r w:rsidRPr="007228C2">
        <w:rPr>
          <w:rFonts w:ascii="Roboto" w:hAnsi="Roboto" w:cs="Calibri"/>
          <w:spacing w:val="10"/>
          <w:sz w:val="24"/>
          <w:szCs w:val="24"/>
          <w:lang w:val="de-CH"/>
        </w:rPr>
        <w:t xml:space="preserve"> </w:t>
      </w:r>
      <w:r w:rsidR="0014000E" w:rsidRPr="007228C2">
        <w:rPr>
          <w:rFonts w:ascii="Roboto" w:hAnsi="Roboto" w:cs="Calibri"/>
          <w:spacing w:val="10"/>
          <w:sz w:val="24"/>
          <w:szCs w:val="24"/>
          <w:lang w:val="de-CH"/>
        </w:rPr>
        <w:t>Projekt</w:t>
      </w:r>
    </w:p>
    <w:p w14:paraId="119F73BE" w14:textId="58C77A1C" w:rsidR="009B70EC" w:rsidRPr="007228C2" w:rsidRDefault="009B70EC" w:rsidP="00963697">
      <w:pPr>
        <w:ind w:left="54"/>
        <w:contextualSpacing/>
        <w:rPr>
          <w:rFonts w:ascii="Roboto" w:hAnsi="Roboto" w:cs="Calibri"/>
          <w:spacing w:val="10"/>
          <w:sz w:val="24"/>
          <w:szCs w:val="24"/>
          <w:lang w:val="de-CH"/>
        </w:rPr>
      </w:pP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instrText xml:space="preserve"> FORMCHECKBOX </w:instrText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separate"/>
      </w:r>
      <w:r w:rsidRPr="007228C2">
        <w:rPr>
          <w:rFonts w:ascii="Roboto" w:hAnsi="Roboto" w:cs="Calibri"/>
          <w:sz w:val="24"/>
          <w:szCs w:val="24"/>
          <w:lang w:val="de-CH"/>
        </w:rPr>
        <w:fldChar w:fldCharType="end"/>
      </w:r>
      <w:r w:rsidRPr="007228C2">
        <w:rPr>
          <w:rFonts w:ascii="Roboto" w:hAnsi="Roboto" w:cs="Calibri"/>
          <w:spacing w:val="10"/>
          <w:sz w:val="24"/>
          <w:szCs w:val="24"/>
          <w:lang w:val="de-CH"/>
        </w:rPr>
        <w:t xml:space="preserve"> </w:t>
      </w:r>
      <w:r w:rsidR="0077009A" w:rsidRPr="007228C2">
        <w:rPr>
          <w:rFonts w:ascii="Roboto" w:hAnsi="Roboto" w:cs="Calibri"/>
          <w:spacing w:val="10"/>
          <w:sz w:val="24"/>
          <w:szCs w:val="24"/>
          <w:lang w:val="de-CH"/>
        </w:rPr>
        <w:t>Optimierung</w:t>
      </w:r>
      <w:r w:rsidR="00C94A11" w:rsidRPr="007228C2">
        <w:rPr>
          <w:rFonts w:ascii="Roboto" w:hAnsi="Roboto" w:cs="Calibri"/>
          <w:spacing w:val="10"/>
          <w:sz w:val="24"/>
          <w:szCs w:val="24"/>
          <w:lang w:val="de-CH"/>
        </w:rPr>
        <w:t xml:space="preserve"> bestehender Massnahmen</w:t>
      </w:r>
    </w:p>
    <w:p w14:paraId="2D2807CE" w14:textId="48C7359C" w:rsidR="009B70EC" w:rsidRPr="007228C2" w:rsidRDefault="009B70EC" w:rsidP="009B70EC">
      <w:pPr>
        <w:ind w:left="54"/>
        <w:contextualSpacing/>
        <w:rPr>
          <w:rFonts w:ascii="Roboto" w:hAnsi="Roboto" w:cs="Calibri"/>
          <w:spacing w:val="10"/>
          <w:lang w:val="de-CH"/>
        </w:rPr>
      </w:pP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instrText xml:space="preserve"> FORMCHECKBOX </w:instrText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</w:r>
      <w:r w:rsidRPr="007228C2">
        <w:rPr>
          <w:rFonts w:ascii="Roboto" w:hAnsi="Roboto" w:cs="Calibri"/>
          <w:spacing w:val="10"/>
          <w:sz w:val="24"/>
          <w:szCs w:val="24"/>
          <w:highlight w:val="lightGray"/>
          <w:lang w:val="de-CH"/>
        </w:rPr>
        <w:fldChar w:fldCharType="separate"/>
      </w:r>
      <w:r w:rsidRPr="007228C2">
        <w:rPr>
          <w:rFonts w:ascii="Roboto" w:hAnsi="Roboto" w:cs="Calibri"/>
          <w:sz w:val="24"/>
          <w:szCs w:val="24"/>
          <w:lang w:val="de-CH"/>
        </w:rPr>
        <w:fldChar w:fldCharType="end"/>
      </w:r>
      <w:r w:rsidRPr="007228C2">
        <w:rPr>
          <w:rFonts w:ascii="Roboto" w:hAnsi="Roboto" w:cs="Calibri"/>
          <w:spacing w:val="10"/>
          <w:sz w:val="24"/>
          <w:szCs w:val="24"/>
          <w:lang w:val="de-CH"/>
        </w:rPr>
        <w:t xml:space="preserve"> </w:t>
      </w:r>
      <w:r w:rsidR="009669CA" w:rsidRPr="007228C2">
        <w:rPr>
          <w:rFonts w:ascii="Roboto" w:hAnsi="Roboto" w:cs="Calibri"/>
          <w:spacing w:val="10"/>
          <w:sz w:val="24"/>
          <w:szCs w:val="24"/>
          <w:lang w:val="de-CH"/>
        </w:rPr>
        <w:t>Sonstiges</w:t>
      </w:r>
      <w:r w:rsidR="00D37F19" w:rsidRPr="007228C2">
        <w:rPr>
          <w:rFonts w:ascii="Roboto" w:hAnsi="Roboto" w:cs="Calibri"/>
          <w:spacing w:val="10"/>
          <w:sz w:val="24"/>
          <w:szCs w:val="24"/>
          <w:lang w:val="de-CH"/>
        </w:rPr>
        <w:t xml:space="preserve"> (</w:t>
      </w:r>
      <w:r w:rsidR="009669CA" w:rsidRPr="007228C2">
        <w:rPr>
          <w:rFonts w:ascii="Roboto" w:hAnsi="Roboto" w:cs="Calibri"/>
          <w:spacing w:val="10"/>
          <w:sz w:val="24"/>
          <w:szCs w:val="24"/>
          <w:lang w:val="de-CH"/>
        </w:rPr>
        <w:t xml:space="preserve">bitte </w:t>
      </w:r>
      <w:r w:rsidR="007228C2">
        <w:rPr>
          <w:rFonts w:ascii="Roboto" w:hAnsi="Roboto" w:cs="Calibri"/>
          <w:spacing w:val="10"/>
          <w:sz w:val="24"/>
          <w:szCs w:val="24"/>
          <w:lang w:val="de-CH"/>
        </w:rPr>
        <w:t>angeben</w:t>
      </w:r>
      <w:r w:rsidR="00D37F19" w:rsidRPr="007228C2">
        <w:rPr>
          <w:rFonts w:ascii="Roboto" w:hAnsi="Roboto" w:cs="Calibri"/>
          <w:spacing w:val="10"/>
          <w:sz w:val="24"/>
          <w:szCs w:val="24"/>
          <w:lang w:val="de-CH"/>
        </w:rPr>
        <w:t>)</w:t>
      </w:r>
      <w:r w:rsidR="009669CA" w:rsidRPr="007228C2">
        <w:rPr>
          <w:rFonts w:ascii="Roboto" w:hAnsi="Roboto" w:cs="Calibri"/>
          <w:spacing w:val="10"/>
          <w:sz w:val="24"/>
          <w:szCs w:val="24"/>
          <w:lang w:val="de-CH"/>
        </w:rPr>
        <w:t xml:space="preserve">: </w:t>
      </w:r>
      <w:r w:rsidRPr="00F814F3">
        <w:rPr>
          <w:rFonts w:ascii="Roboto" w:hAnsi="Roboto"/>
          <w:b/>
          <w:bCs/>
          <w:color w:val="1F3864" w:themeColor="accent5" w:themeShade="8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14F3">
        <w:rPr>
          <w:rFonts w:ascii="Roboto" w:hAnsi="Roboto"/>
          <w:b/>
          <w:bCs/>
          <w:color w:val="1F3864" w:themeColor="accent5" w:themeShade="80"/>
          <w:lang w:val="de-CH"/>
        </w:rPr>
        <w:instrText xml:space="preserve"> FORMTEXT </w:instrText>
      </w:r>
      <w:r w:rsidRPr="00F814F3">
        <w:rPr>
          <w:rFonts w:ascii="Roboto" w:hAnsi="Roboto"/>
          <w:b/>
          <w:bCs/>
          <w:color w:val="1F3864" w:themeColor="accent5" w:themeShade="80"/>
          <w:lang w:val="de-CH"/>
        </w:rPr>
      </w:r>
      <w:r w:rsidRPr="00F814F3">
        <w:rPr>
          <w:rFonts w:ascii="Roboto" w:hAnsi="Roboto"/>
          <w:b/>
          <w:bCs/>
          <w:color w:val="1F3864" w:themeColor="accent5" w:themeShade="80"/>
          <w:lang w:val="de-CH"/>
        </w:rPr>
        <w:fldChar w:fldCharType="separate"/>
      </w:r>
      <w:r w:rsidR="00F814F3">
        <w:rPr>
          <w:rFonts w:ascii="Roboto" w:hAnsi="Roboto"/>
          <w:b/>
          <w:bCs/>
          <w:color w:val="1F3864" w:themeColor="accent5" w:themeShade="80"/>
          <w:lang w:val="de-CH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/>
        </w:rPr>
        <w:t> </w:t>
      </w:r>
      <w:r w:rsidRPr="00F814F3">
        <w:rPr>
          <w:rFonts w:ascii="Roboto" w:hAnsi="Roboto"/>
          <w:b/>
          <w:bCs/>
          <w:color w:val="1F3864" w:themeColor="accent5" w:themeShade="80"/>
          <w:lang w:val="de-CH"/>
        </w:rPr>
        <w:fldChar w:fldCharType="end"/>
      </w:r>
    </w:p>
    <w:p w14:paraId="0BB46FF1" w14:textId="67ECFDF9" w:rsidR="00173799" w:rsidRPr="00224BDE" w:rsidRDefault="00173799" w:rsidP="00173799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Roboto" w:hAnsi="Roboto"/>
          <w:sz w:val="32"/>
          <w:szCs w:val="32"/>
          <w:lang w:val="de-CH"/>
        </w:rPr>
      </w:pPr>
      <w:r w:rsidRPr="00224BDE">
        <w:rPr>
          <w:rFonts w:ascii="Roboto" w:hAnsi="Roboto"/>
          <w:sz w:val="32"/>
          <w:szCs w:val="32"/>
          <w:lang w:val="de-CH"/>
        </w:rPr>
        <w:t>Projektbeschreibung</w:t>
      </w:r>
    </w:p>
    <w:p w14:paraId="799D46A0" w14:textId="1FDA23FE" w:rsidR="00173799" w:rsidRPr="00F814F3" w:rsidRDefault="00173799" w:rsidP="00173799">
      <w:pPr>
        <w:spacing w:after="120"/>
        <w:ind w:left="567"/>
        <w:rPr>
          <w:rFonts w:ascii="Roboto" w:hAnsi="Roboto"/>
          <w:b/>
          <w:bCs/>
          <w:color w:val="1F3864" w:themeColor="accent5" w:themeShade="80"/>
          <w:sz w:val="28"/>
          <w:szCs w:val="28"/>
          <w:lang w:val="de-CH"/>
        </w:rPr>
      </w:pP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instrText xml:space="preserve"> FORMTEXT </w:instrText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fldChar w:fldCharType="separate"/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lang w:val="de-CH" w:bidi="fr-FR"/>
        </w:rPr>
        <w:t> </w:t>
      </w:r>
      <w:r w:rsidRPr="00F814F3">
        <w:rPr>
          <w:rFonts w:ascii="Roboto" w:hAnsi="Roboto"/>
          <w:b/>
          <w:bCs/>
          <w:color w:val="1F3864" w:themeColor="accent5" w:themeShade="80"/>
          <w:lang w:val="de-CH"/>
        </w:rPr>
        <w:fldChar w:fldCharType="end"/>
      </w:r>
    </w:p>
    <w:p w14:paraId="4BEC10B6" w14:textId="1B4EBFC2" w:rsidR="008D4B2D" w:rsidRPr="00224BDE" w:rsidRDefault="00F70854" w:rsidP="008D4B2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Roboto" w:hAnsi="Roboto"/>
          <w:sz w:val="32"/>
          <w:szCs w:val="32"/>
          <w:lang w:val="de-CH"/>
        </w:rPr>
      </w:pPr>
      <w:r w:rsidRPr="00224BDE">
        <w:rPr>
          <w:rFonts w:ascii="Roboto" w:hAnsi="Roboto"/>
          <w:sz w:val="32"/>
          <w:szCs w:val="32"/>
          <w:lang w:val="de-CH"/>
        </w:rPr>
        <w:t>Fragen zum Projekt</w:t>
      </w:r>
    </w:p>
    <w:p w14:paraId="4B6A4530" w14:textId="62DB5307" w:rsidR="00F822EC" w:rsidRPr="000D7429" w:rsidRDefault="00B92182" w:rsidP="000D7429">
      <w:pPr>
        <w:pStyle w:val="StandardWeb"/>
        <w:numPr>
          <w:ilvl w:val="0"/>
          <w:numId w:val="11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0D7429">
        <w:rPr>
          <w:rFonts w:ascii="Roboto" w:hAnsi="Roboto"/>
          <w:bCs/>
          <w:lang w:val="de-CH" w:bidi="fr-FR"/>
        </w:rPr>
        <w:t xml:space="preserve">Welche </w:t>
      </w:r>
      <w:r w:rsidR="0077009A" w:rsidRPr="000D7429">
        <w:rPr>
          <w:rFonts w:ascii="Roboto" w:hAnsi="Roboto"/>
          <w:bCs/>
          <w:lang w:val="de-CH" w:bidi="fr-FR"/>
        </w:rPr>
        <w:t>B</w:t>
      </w:r>
      <w:r w:rsidRPr="000D7429">
        <w:rPr>
          <w:rFonts w:ascii="Roboto" w:hAnsi="Roboto"/>
          <w:bCs/>
          <w:lang w:val="de-CH" w:bidi="fr-FR"/>
        </w:rPr>
        <w:t>edürfnisse erfüllt das Projekt</w:t>
      </w:r>
      <w:r w:rsidR="00F822EC" w:rsidRPr="000D7429">
        <w:rPr>
          <w:rFonts w:ascii="Roboto" w:hAnsi="Roboto"/>
          <w:bCs/>
          <w:lang w:val="de-CH" w:bidi="fr-FR"/>
        </w:rPr>
        <w:t>?</w:t>
      </w:r>
    </w:p>
    <w:p w14:paraId="144C2C36" w14:textId="66F18EF0" w:rsidR="000D7429" w:rsidRPr="00F814F3" w:rsidRDefault="00FD233B" w:rsidP="000D7429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b/>
          <w:bCs/>
          <w:lang w:val="de-CH" w:bidi="fr-FR"/>
        </w:rPr>
      </w:pPr>
      <w:r w:rsidRPr="00F814F3">
        <w:rPr>
          <w:rFonts w:ascii="Roboto" w:hAnsi="Roboto"/>
          <w:b/>
          <w:bCs/>
          <w:color w:val="1F3864" w:themeColor="accent5" w:themeShade="80"/>
          <w:lang w:bidi="fr-FR"/>
        </w:rPr>
        <w:fldChar w:fldCharType="begin">
          <w:ffData>
            <w:name w:val=""/>
            <w:enabled/>
            <w:calcOnExit w:val="0"/>
            <w:textInput>
              <w:default w:val="(max 1'000 Zeichen inkl. Leerzeichen)"/>
              <w:maxLength w:val="1000"/>
            </w:textInput>
          </w:ffData>
        </w:fldCha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instrText xml:space="preserve"> FORMTEXT </w:instrText>
      </w:r>
      <w:r w:rsidRPr="00F814F3">
        <w:rPr>
          <w:rFonts w:ascii="Roboto" w:hAnsi="Roboto"/>
          <w:b/>
          <w:bCs/>
          <w:color w:val="1F3864" w:themeColor="accent5" w:themeShade="80"/>
          <w:lang w:bidi="fr-FR"/>
        </w:rPr>
      </w:r>
      <w:r w:rsidRPr="00F814F3">
        <w:rPr>
          <w:rFonts w:ascii="Roboto" w:hAnsi="Roboto"/>
          <w:b/>
          <w:bCs/>
          <w:color w:val="1F3864" w:themeColor="accent5" w:themeShade="80"/>
          <w:lang w:bidi="fr-FR"/>
        </w:rPr>
        <w:fldChar w:fldCharType="separate"/>
      </w:r>
      <w:r w:rsidRPr="00F814F3">
        <w:rPr>
          <w:rFonts w:ascii="Roboto" w:hAnsi="Roboto"/>
          <w:b/>
          <w:bCs/>
          <w:noProof/>
          <w:color w:val="1F3864" w:themeColor="accent5" w:themeShade="80"/>
          <w:lang w:val="de-CH" w:bidi="fr-FR"/>
        </w:rPr>
        <w:t>(max 1'000 Zeichen inkl. Leerzeichen)</w:t>
      </w:r>
      <w:r w:rsidRPr="00F814F3">
        <w:rPr>
          <w:rFonts w:ascii="Roboto" w:hAnsi="Roboto"/>
          <w:b/>
          <w:bCs/>
          <w:color w:val="1F3864" w:themeColor="accent5" w:themeShade="80"/>
          <w:lang w:bidi="fr-FR"/>
        </w:rPr>
        <w:fldChar w:fldCharType="end"/>
      </w:r>
      <w:r w:rsidR="00793FE7" w:rsidRPr="00F814F3">
        <w:rPr>
          <w:rFonts w:ascii="Roboto" w:hAnsi="Roboto"/>
          <w:b/>
          <w:bCs/>
          <w:lang w:val="de-CH" w:bidi="fr-FR"/>
        </w:rPr>
        <w:t xml:space="preserve"> </w:t>
      </w:r>
    </w:p>
    <w:p w14:paraId="1F667B04" w14:textId="0459457A" w:rsidR="00B92182" w:rsidRPr="000D7429" w:rsidRDefault="004673DF" w:rsidP="000D7429">
      <w:pPr>
        <w:pStyle w:val="StandardWeb"/>
        <w:numPr>
          <w:ilvl w:val="0"/>
          <w:numId w:val="11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0D7429">
        <w:rPr>
          <w:rFonts w:ascii="Roboto" w:hAnsi="Roboto"/>
          <w:lang w:val="de-CH" w:bidi="fr-FR"/>
        </w:rPr>
        <w:t xml:space="preserve">Was sind die </w:t>
      </w:r>
      <w:r w:rsidR="0077009A" w:rsidRPr="000D7429">
        <w:rPr>
          <w:rFonts w:ascii="Roboto" w:hAnsi="Roboto"/>
          <w:lang w:val="de-CH" w:bidi="fr-FR"/>
        </w:rPr>
        <w:t>Z</w:t>
      </w:r>
      <w:r w:rsidRPr="000D7429">
        <w:rPr>
          <w:rFonts w:ascii="Roboto" w:hAnsi="Roboto"/>
          <w:lang w:val="de-CH" w:bidi="fr-FR"/>
        </w:rPr>
        <w:t>iele des Projekts?</w:t>
      </w:r>
    </w:p>
    <w:p w14:paraId="70658599" w14:textId="5A6092D4" w:rsidR="00FD233B" w:rsidRPr="00F814F3" w:rsidRDefault="00FD233B" w:rsidP="00FD233B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b/>
          <w:bCs/>
          <w:lang w:val="de-CH" w:bidi="fr-FR"/>
        </w:rPr>
      </w:pPr>
      <w:r w:rsidRPr="00F814F3">
        <w:rPr>
          <w:rFonts w:ascii="Roboto" w:hAnsi="Roboto"/>
          <w:b/>
          <w:bCs/>
          <w:color w:val="1F3864" w:themeColor="accent5" w:themeShade="80"/>
          <w:lang w:bidi="fr-FR"/>
        </w:rPr>
        <w:fldChar w:fldCharType="begin">
          <w:ffData>
            <w:name w:val=""/>
            <w:enabled/>
            <w:calcOnExit w:val="0"/>
            <w:textInput>
              <w:default w:val="(max 1'000 Zeichen inkl. Leerzeichen)"/>
              <w:maxLength w:val="1000"/>
            </w:textInput>
          </w:ffData>
        </w:fldCha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instrText xml:space="preserve"> FORMTEXT </w:instrText>
      </w:r>
      <w:r w:rsidRPr="00F814F3">
        <w:rPr>
          <w:rFonts w:ascii="Roboto" w:hAnsi="Roboto"/>
          <w:b/>
          <w:bCs/>
          <w:color w:val="1F3864" w:themeColor="accent5" w:themeShade="80"/>
          <w:lang w:bidi="fr-FR"/>
        </w:rPr>
      </w:r>
      <w:r w:rsidRPr="00F814F3">
        <w:rPr>
          <w:rFonts w:ascii="Roboto" w:hAnsi="Roboto"/>
          <w:b/>
          <w:bCs/>
          <w:color w:val="1F3864" w:themeColor="accent5" w:themeShade="80"/>
          <w:lang w:bidi="fr-FR"/>
        </w:rPr>
        <w:fldChar w:fldCharType="separate"/>
      </w:r>
      <w:r w:rsidRPr="00F814F3">
        <w:rPr>
          <w:rFonts w:ascii="Roboto" w:hAnsi="Roboto"/>
          <w:b/>
          <w:bCs/>
          <w:noProof/>
          <w:color w:val="1F3864" w:themeColor="accent5" w:themeShade="80"/>
          <w:lang w:val="de-CH" w:bidi="fr-FR"/>
        </w:rPr>
        <w:t>(max 1'000 Zeichen inkl. Leerzeichen)</w:t>
      </w:r>
      <w:r w:rsidRPr="00F814F3">
        <w:rPr>
          <w:rFonts w:ascii="Roboto" w:hAnsi="Roboto"/>
          <w:b/>
          <w:bCs/>
          <w:color w:val="1F3864" w:themeColor="accent5" w:themeShade="80"/>
          <w:lang w:bidi="fr-FR"/>
        </w:rPr>
        <w:fldChar w:fldCharType="end"/>
      </w:r>
      <w:r w:rsidRPr="00F814F3">
        <w:rPr>
          <w:rFonts w:ascii="Roboto" w:hAnsi="Roboto"/>
          <w:b/>
          <w:bCs/>
          <w:lang w:val="de-CH" w:bidi="fr-FR"/>
        </w:rPr>
        <w:t xml:space="preserve"> </w:t>
      </w:r>
    </w:p>
    <w:p w14:paraId="4743FE38" w14:textId="7D7DC0E6" w:rsidR="00694158" w:rsidRPr="000D7429" w:rsidRDefault="006D2818" w:rsidP="000D7429">
      <w:pPr>
        <w:pStyle w:val="StandardWeb"/>
        <w:numPr>
          <w:ilvl w:val="0"/>
          <w:numId w:val="11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0D7429">
        <w:rPr>
          <w:rFonts w:ascii="Roboto" w:hAnsi="Roboto"/>
          <w:lang w:val="de-CH" w:bidi="fr-FR"/>
        </w:rPr>
        <w:t>An welche Zielgruppe richtet sich das Projekt?</w:t>
      </w:r>
      <w:r w:rsidR="00694158" w:rsidRPr="000D7429">
        <w:rPr>
          <w:rFonts w:ascii="Roboto" w:hAnsi="Roboto"/>
          <w:lang w:val="de-CH" w:bidi="fr-FR"/>
        </w:rPr>
        <w:t xml:space="preserve"> </w:t>
      </w:r>
      <w:r w:rsidR="004D0086" w:rsidRPr="000D7429">
        <w:rPr>
          <w:rFonts w:ascii="Roboto" w:hAnsi="Roboto"/>
          <w:i/>
          <w:lang w:val="de-CH" w:bidi="fr-FR"/>
        </w:rPr>
        <w:t xml:space="preserve">Mehrere </w:t>
      </w:r>
      <w:r w:rsidR="00306C2F" w:rsidRPr="000D7429">
        <w:rPr>
          <w:rFonts w:ascii="Roboto" w:hAnsi="Roboto"/>
          <w:i/>
          <w:lang w:val="de-CH" w:bidi="fr-FR"/>
        </w:rPr>
        <w:t>Antworten</w:t>
      </w:r>
      <w:r w:rsidR="004D0086" w:rsidRPr="000D7429">
        <w:rPr>
          <w:rFonts w:ascii="Roboto" w:hAnsi="Roboto"/>
          <w:i/>
          <w:lang w:val="de-CH" w:bidi="fr-FR"/>
        </w:rPr>
        <w:t xml:space="preserve"> möglich</w:t>
      </w:r>
    </w:p>
    <w:p w14:paraId="64F5FE8E" w14:textId="060F8F80" w:rsidR="004D0086" w:rsidRPr="00224BDE" w:rsidRDefault="004D0086" w:rsidP="00694158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  <w:r w:rsidRPr="00224BDE">
        <w:rPr>
          <w:rFonts w:ascii="Roboto" w:hAnsi="Roboto"/>
          <w:sz w:val="24"/>
          <w:szCs w:val="24"/>
          <w:lang w:val="de-CH" w:bidi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4BDE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val="de-CH" w:bidi="fr-FR"/>
        </w:rPr>
      </w:r>
      <w:r w:rsidRPr="00224BDE">
        <w:rPr>
          <w:rFonts w:ascii="Roboto" w:hAnsi="Roboto"/>
          <w:sz w:val="24"/>
          <w:szCs w:val="24"/>
          <w:lang w:val="de-CH" w:bidi="fr-FR"/>
        </w:rPr>
        <w:fldChar w:fldCharType="separate"/>
      </w:r>
      <w:r w:rsidRPr="00224BDE">
        <w:rPr>
          <w:rFonts w:ascii="Roboto" w:hAnsi="Roboto"/>
          <w:sz w:val="24"/>
          <w:szCs w:val="24"/>
          <w:lang w:val="de-CH"/>
        </w:rPr>
        <w:fldChar w:fldCharType="end"/>
      </w:r>
      <w:r w:rsidRPr="00224BDE">
        <w:rPr>
          <w:rFonts w:ascii="Roboto" w:hAnsi="Roboto"/>
          <w:sz w:val="24"/>
          <w:szCs w:val="24"/>
          <w:lang w:val="de-CH" w:bidi="fr-FR"/>
        </w:rPr>
        <w:t xml:space="preserve"> Kinder</w:t>
      </w:r>
    </w:p>
    <w:p w14:paraId="4C3370B7" w14:textId="2ABFBEF4" w:rsidR="004D0086" w:rsidRPr="00224BDE" w:rsidRDefault="004D0086" w:rsidP="00694158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  <w:r w:rsidRPr="00224BDE">
        <w:rPr>
          <w:rFonts w:ascii="Roboto" w:hAnsi="Roboto"/>
          <w:sz w:val="24"/>
          <w:szCs w:val="24"/>
          <w:lang w:val="de-CH" w:bidi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4BDE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val="de-CH" w:bidi="fr-FR"/>
        </w:rPr>
      </w:r>
      <w:r w:rsidRPr="00224BDE">
        <w:rPr>
          <w:rFonts w:ascii="Roboto" w:hAnsi="Roboto"/>
          <w:sz w:val="24"/>
          <w:szCs w:val="24"/>
          <w:lang w:val="de-CH" w:bidi="fr-FR"/>
        </w:rPr>
        <w:fldChar w:fldCharType="separate"/>
      </w:r>
      <w:r w:rsidRPr="00224BDE">
        <w:rPr>
          <w:rFonts w:ascii="Roboto" w:hAnsi="Roboto"/>
          <w:sz w:val="24"/>
          <w:szCs w:val="24"/>
          <w:lang w:val="de-CH"/>
        </w:rPr>
        <w:fldChar w:fldCharType="end"/>
      </w:r>
      <w:r w:rsidRPr="00224BDE">
        <w:rPr>
          <w:rFonts w:ascii="Roboto" w:hAnsi="Roboto"/>
          <w:sz w:val="24"/>
          <w:szCs w:val="24"/>
          <w:lang w:val="de-CH" w:bidi="fr-FR"/>
        </w:rPr>
        <w:t xml:space="preserve"> Jugendliche</w:t>
      </w:r>
    </w:p>
    <w:p w14:paraId="6C78023B" w14:textId="06EC249A" w:rsidR="004D0086" w:rsidRPr="00224BDE" w:rsidRDefault="004D0086" w:rsidP="00694158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  <w:r w:rsidRPr="00224BDE">
        <w:rPr>
          <w:rFonts w:ascii="Roboto" w:hAnsi="Roboto"/>
          <w:sz w:val="24"/>
          <w:szCs w:val="24"/>
          <w:lang w:val="de-CH" w:bidi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4BDE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val="de-CH" w:bidi="fr-FR"/>
        </w:rPr>
      </w:r>
      <w:r w:rsidRPr="00224BDE">
        <w:rPr>
          <w:rFonts w:ascii="Roboto" w:hAnsi="Roboto"/>
          <w:sz w:val="24"/>
          <w:szCs w:val="24"/>
          <w:lang w:val="de-CH" w:bidi="fr-FR"/>
        </w:rPr>
        <w:fldChar w:fldCharType="separate"/>
      </w:r>
      <w:r w:rsidRPr="00224BDE">
        <w:rPr>
          <w:rFonts w:ascii="Roboto" w:hAnsi="Roboto"/>
          <w:sz w:val="24"/>
          <w:szCs w:val="24"/>
          <w:lang w:val="de-CH"/>
        </w:rPr>
        <w:fldChar w:fldCharType="end"/>
      </w:r>
      <w:r w:rsidRPr="00224BDE">
        <w:rPr>
          <w:rFonts w:ascii="Roboto" w:hAnsi="Roboto"/>
          <w:sz w:val="24"/>
          <w:szCs w:val="24"/>
          <w:lang w:val="de-CH" w:bidi="fr-FR"/>
        </w:rPr>
        <w:t xml:space="preserve"> </w:t>
      </w:r>
      <w:r w:rsidR="00D37F19" w:rsidRPr="00224BDE">
        <w:rPr>
          <w:rFonts w:ascii="Roboto" w:hAnsi="Roboto"/>
          <w:sz w:val="24"/>
          <w:szCs w:val="24"/>
          <w:lang w:val="de-CH" w:bidi="fr-FR"/>
        </w:rPr>
        <w:t>Ältere Personen</w:t>
      </w:r>
    </w:p>
    <w:p w14:paraId="52FA84E6" w14:textId="353C6674" w:rsidR="004D0086" w:rsidRPr="00224BDE" w:rsidRDefault="004D0086" w:rsidP="00694158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  <w:r w:rsidRPr="00224BDE">
        <w:rPr>
          <w:rFonts w:ascii="Roboto" w:hAnsi="Roboto"/>
          <w:sz w:val="24"/>
          <w:szCs w:val="24"/>
          <w:lang w:val="de-CH" w:bidi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6"/>
      <w:r w:rsidRPr="00224BDE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val="de-CH" w:bidi="fr-FR"/>
        </w:rPr>
      </w:r>
      <w:r w:rsidRPr="00224BDE">
        <w:rPr>
          <w:rFonts w:ascii="Roboto" w:hAnsi="Roboto"/>
          <w:sz w:val="24"/>
          <w:szCs w:val="24"/>
          <w:lang w:val="de-CH" w:bidi="fr-FR"/>
        </w:rPr>
        <w:fldChar w:fldCharType="separate"/>
      </w:r>
      <w:r w:rsidRPr="00224BDE">
        <w:rPr>
          <w:rFonts w:ascii="Roboto" w:hAnsi="Roboto"/>
          <w:sz w:val="24"/>
          <w:szCs w:val="24"/>
          <w:lang w:val="de-CH"/>
        </w:rPr>
        <w:fldChar w:fldCharType="end"/>
      </w:r>
      <w:bookmarkEnd w:id="7"/>
      <w:r w:rsidRPr="00224BDE">
        <w:rPr>
          <w:rFonts w:ascii="Roboto" w:hAnsi="Roboto"/>
          <w:sz w:val="24"/>
          <w:szCs w:val="24"/>
          <w:lang w:val="de-CH" w:bidi="fr-FR"/>
        </w:rPr>
        <w:t xml:space="preserve"> </w:t>
      </w:r>
      <w:r w:rsidR="00D37F19" w:rsidRPr="00224BDE">
        <w:rPr>
          <w:rFonts w:ascii="Roboto" w:hAnsi="Roboto"/>
          <w:sz w:val="24"/>
          <w:szCs w:val="24"/>
          <w:lang w:val="de-CH" w:bidi="fr-FR"/>
        </w:rPr>
        <w:t>Familien</w:t>
      </w:r>
    </w:p>
    <w:p w14:paraId="6FC941F2" w14:textId="042130B3" w:rsidR="004D0086" w:rsidRPr="00224BDE" w:rsidRDefault="004D0086" w:rsidP="00694158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  <w:r w:rsidRPr="00224BDE">
        <w:rPr>
          <w:rFonts w:ascii="Roboto" w:hAnsi="Roboto"/>
          <w:sz w:val="24"/>
          <w:szCs w:val="24"/>
          <w:lang w:val="de-CH" w:bidi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7"/>
      <w:r w:rsidRPr="00224BDE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val="de-CH" w:bidi="fr-FR"/>
        </w:rPr>
      </w:r>
      <w:r w:rsidRPr="00224BDE">
        <w:rPr>
          <w:rFonts w:ascii="Roboto" w:hAnsi="Roboto"/>
          <w:sz w:val="24"/>
          <w:szCs w:val="24"/>
          <w:lang w:val="de-CH" w:bidi="fr-FR"/>
        </w:rPr>
        <w:fldChar w:fldCharType="separate"/>
      </w:r>
      <w:r w:rsidRPr="00224BDE">
        <w:rPr>
          <w:rFonts w:ascii="Roboto" w:hAnsi="Roboto"/>
          <w:sz w:val="24"/>
          <w:szCs w:val="24"/>
          <w:lang w:val="de-CH"/>
        </w:rPr>
        <w:fldChar w:fldCharType="end"/>
      </w:r>
      <w:bookmarkEnd w:id="8"/>
      <w:r w:rsidRPr="00224BDE">
        <w:rPr>
          <w:rFonts w:ascii="Roboto" w:hAnsi="Roboto"/>
          <w:sz w:val="24"/>
          <w:szCs w:val="24"/>
          <w:lang w:val="de-CH" w:bidi="fr-FR"/>
        </w:rPr>
        <w:t xml:space="preserve"> </w:t>
      </w:r>
      <w:r w:rsidR="00306C2F" w:rsidRPr="00224BDE">
        <w:rPr>
          <w:rFonts w:ascii="Roboto" w:hAnsi="Roboto"/>
          <w:sz w:val="24"/>
          <w:szCs w:val="24"/>
          <w:lang w:val="de-CH" w:bidi="fr-FR"/>
        </w:rPr>
        <w:t>Berufstätige</w:t>
      </w:r>
    </w:p>
    <w:p w14:paraId="16F3CB51" w14:textId="61BFC6CA" w:rsidR="004D0086" w:rsidRPr="00224BDE" w:rsidRDefault="004D0086" w:rsidP="00694158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  <w:r w:rsidRPr="00224BDE">
        <w:rPr>
          <w:rFonts w:ascii="Roboto" w:hAnsi="Roboto"/>
          <w:sz w:val="24"/>
          <w:szCs w:val="24"/>
          <w:lang w:val="de-CH" w:bidi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8"/>
      <w:r w:rsidRPr="00224BDE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val="de-CH" w:bidi="fr-FR"/>
        </w:rPr>
      </w:r>
      <w:r w:rsidRPr="00224BDE">
        <w:rPr>
          <w:rFonts w:ascii="Roboto" w:hAnsi="Roboto"/>
          <w:sz w:val="24"/>
          <w:szCs w:val="24"/>
          <w:lang w:val="de-CH" w:bidi="fr-FR"/>
        </w:rPr>
        <w:fldChar w:fldCharType="separate"/>
      </w:r>
      <w:r w:rsidRPr="00224BDE">
        <w:rPr>
          <w:rFonts w:ascii="Roboto" w:hAnsi="Roboto"/>
          <w:sz w:val="24"/>
          <w:szCs w:val="24"/>
          <w:lang w:val="de-CH"/>
        </w:rPr>
        <w:fldChar w:fldCharType="end"/>
      </w:r>
      <w:bookmarkEnd w:id="9"/>
      <w:r w:rsidRPr="00224BDE">
        <w:rPr>
          <w:rFonts w:ascii="Roboto" w:hAnsi="Roboto"/>
          <w:sz w:val="24"/>
          <w:szCs w:val="24"/>
          <w:lang w:val="de-CH" w:bidi="fr-FR"/>
        </w:rPr>
        <w:t xml:space="preserve"> </w:t>
      </w:r>
      <w:r w:rsidR="00306C2F" w:rsidRPr="00224BDE">
        <w:rPr>
          <w:rFonts w:ascii="Roboto" w:hAnsi="Roboto"/>
          <w:sz w:val="24"/>
          <w:szCs w:val="24"/>
          <w:lang w:val="de-CH" w:bidi="fr-FR"/>
        </w:rPr>
        <w:t>Menschen mit Behinderung</w:t>
      </w:r>
    </w:p>
    <w:p w14:paraId="21CB9335" w14:textId="27F2579E" w:rsidR="004D0086" w:rsidRPr="00224BDE" w:rsidRDefault="004D0086" w:rsidP="00694158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  <w:r w:rsidRPr="00224BDE">
        <w:rPr>
          <w:rFonts w:ascii="Roboto" w:hAnsi="Roboto"/>
          <w:sz w:val="24"/>
          <w:szCs w:val="24"/>
          <w:lang w:val="de-CH" w:bidi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9"/>
      <w:r w:rsidRPr="00224BDE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val="de-CH" w:bidi="fr-FR"/>
        </w:rPr>
      </w:r>
      <w:r w:rsidRPr="00224BDE">
        <w:rPr>
          <w:rFonts w:ascii="Roboto" w:hAnsi="Roboto"/>
          <w:sz w:val="24"/>
          <w:szCs w:val="24"/>
          <w:lang w:val="de-CH" w:bidi="fr-FR"/>
        </w:rPr>
        <w:fldChar w:fldCharType="separate"/>
      </w:r>
      <w:r w:rsidRPr="00224BDE">
        <w:rPr>
          <w:rFonts w:ascii="Roboto" w:hAnsi="Roboto"/>
          <w:sz w:val="24"/>
          <w:szCs w:val="24"/>
          <w:lang w:val="de-CH"/>
        </w:rPr>
        <w:fldChar w:fldCharType="end"/>
      </w:r>
      <w:bookmarkEnd w:id="10"/>
      <w:r w:rsidRPr="00224BDE">
        <w:rPr>
          <w:rFonts w:ascii="Roboto" w:hAnsi="Roboto"/>
          <w:sz w:val="24"/>
          <w:szCs w:val="24"/>
          <w:lang w:val="de-CH" w:bidi="fr-FR"/>
        </w:rPr>
        <w:t xml:space="preserve"> </w:t>
      </w:r>
      <w:r w:rsidR="00112519">
        <w:rPr>
          <w:rFonts w:ascii="Roboto" w:hAnsi="Roboto"/>
          <w:sz w:val="24"/>
          <w:szCs w:val="24"/>
          <w:lang w:val="de-CH" w:bidi="fr-FR"/>
        </w:rPr>
        <w:t>Menschen mit Migrationshintergrund</w:t>
      </w:r>
    </w:p>
    <w:bookmarkStart w:id="11" w:name="_Hlk133834566"/>
    <w:p w14:paraId="19DB1540" w14:textId="7AD67689" w:rsidR="004D0086" w:rsidRPr="00224BDE" w:rsidRDefault="004D0086" w:rsidP="00694158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/>
        </w:rPr>
      </w:pPr>
      <w:r w:rsidRPr="00224BDE">
        <w:rPr>
          <w:rFonts w:ascii="Roboto" w:hAnsi="Roboto"/>
          <w:sz w:val="24"/>
          <w:szCs w:val="24"/>
          <w:lang w:val="de-CH" w:bidi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10"/>
      <w:r w:rsidRPr="00224BDE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val="de-CH" w:bidi="fr-FR"/>
        </w:rPr>
      </w:r>
      <w:r w:rsidRPr="00224BDE">
        <w:rPr>
          <w:rFonts w:ascii="Roboto" w:hAnsi="Roboto"/>
          <w:sz w:val="24"/>
          <w:szCs w:val="24"/>
          <w:lang w:val="de-CH" w:bidi="fr-FR"/>
        </w:rPr>
        <w:fldChar w:fldCharType="separate"/>
      </w:r>
      <w:r w:rsidRPr="00224BDE">
        <w:rPr>
          <w:rFonts w:ascii="Roboto" w:hAnsi="Roboto"/>
          <w:sz w:val="24"/>
          <w:szCs w:val="24"/>
          <w:lang w:val="de-CH"/>
        </w:rPr>
        <w:fldChar w:fldCharType="end"/>
      </w:r>
      <w:bookmarkEnd w:id="11"/>
      <w:bookmarkEnd w:id="12"/>
      <w:r w:rsidRPr="00224BDE">
        <w:rPr>
          <w:rFonts w:ascii="Roboto" w:hAnsi="Roboto"/>
          <w:sz w:val="24"/>
          <w:szCs w:val="24"/>
          <w:lang w:val="de-CH" w:bidi="fr-FR"/>
        </w:rPr>
        <w:t xml:space="preserve"> </w:t>
      </w:r>
      <w:r w:rsidR="00D37F19" w:rsidRPr="00224BDE">
        <w:rPr>
          <w:rFonts w:ascii="Roboto" w:hAnsi="Roboto"/>
          <w:sz w:val="24"/>
          <w:szCs w:val="24"/>
          <w:lang w:val="de-CH" w:bidi="fr-FR"/>
        </w:rPr>
        <w:t xml:space="preserve">Sonstiges (bitte </w:t>
      </w:r>
      <w:r w:rsidR="00515354">
        <w:rPr>
          <w:rFonts w:ascii="Roboto" w:hAnsi="Roboto"/>
          <w:sz w:val="24"/>
          <w:szCs w:val="24"/>
          <w:lang w:val="de-CH" w:bidi="fr-FR"/>
        </w:rPr>
        <w:t>angeben</w:t>
      </w:r>
      <w:r w:rsidR="00D37F19" w:rsidRPr="00224BDE">
        <w:rPr>
          <w:rFonts w:ascii="Roboto" w:hAnsi="Roboto"/>
          <w:sz w:val="24"/>
          <w:szCs w:val="24"/>
          <w:lang w:val="de-CH" w:bidi="fr-FR"/>
        </w:rPr>
        <w:t>)</w:t>
      </w:r>
      <w:r w:rsidRPr="00224BDE">
        <w:rPr>
          <w:rFonts w:ascii="Roboto" w:hAnsi="Roboto"/>
          <w:sz w:val="24"/>
          <w:szCs w:val="24"/>
          <w:lang w:val="de-CH" w:bidi="fr-FR"/>
        </w:rPr>
        <w:t xml:space="preserve">: </w:t>
      </w:r>
      <w:r w:rsidRP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 w:bidi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 w:bidi="fr-FR"/>
        </w:rPr>
        <w:instrText xml:space="preserve"> FORMTEXT </w:instrText>
      </w:r>
      <w:r w:rsidRP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 w:bidi="fr-FR"/>
        </w:rPr>
      </w:r>
      <w:r w:rsidRP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 w:bidi="fr-FR"/>
        </w:rPr>
        <w:fldChar w:fldCharType="separate"/>
      </w:r>
      <w:r w:rsid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 w:bidi="fr-FR"/>
        </w:rPr>
        <w:t> </w:t>
      </w:r>
      <w:r w:rsid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 w:bidi="fr-FR"/>
        </w:rPr>
        <w:t> </w:t>
      </w:r>
      <w:r w:rsidRPr="00F814F3">
        <w:rPr>
          <w:rFonts w:ascii="Roboto" w:hAnsi="Roboto"/>
          <w:b/>
          <w:bCs/>
          <w:color w:val="1F3864" w:themeColor="accent5" w:themeShade="80"/>
          <w:sz w:val="24"/>
          <w:szCs w:val="24"/>
          <w:lang w:val="de-CH"/>
        </w:rPr>
        <w:fldChar w:fldCharType="end"/>
      </w:r>
    </w:p>
    <w:p w14:paraId="526A1905" w14:textId="77777777" w:rsidR="006E1E96" w:rsidRDefault="006E1E96" w:rsidP="006E1E96">
      <w:pPr>
        <w:pStyle w:val="Listenabsatz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</w:p>
    <w:p w14:paraId="02312165" w14:textId="5A5AC64D" w:rsidR="007662F1" w:rsidRPr="00260E70" w:rsidRDefault="00C617FE" w:rsidP="00260E70">
      <w:pPr>
        <w:pStyle w:val="StandardWeb"/>
        <w:numPr>
          <w:ilvl w:val="0"/>
          <w:numId w:val="11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260E70">
        <w:rPr>
          <w:rFonts w:ascii="Roboto" w:hAnsi="Roboto"/>
          <w:bCs/>
          <w:lang w:val="de-CH" w:bidi="fr-FR"/>
        </w:rPr>
        <w:t xml:space="preserve">Ist das Projekt </w:t>
      </w:r>
      <w:r w:rsidR="00C216F2" w:rsidRPr="00260E70">
        <w:rPr>
          <w:rFonts w:ascii="Roboto" w:hAnsi="Roboto"/>
          <w:bCs/>
          <w:lang w:val="de-CH" w:bidi="fr-FR"/>
        </w:rPr>
        <w:t>langfristig geplant u</w:t>
      </w:r>
      <w:r w:rsidR="00765515" w:rsidRPr="00260E70">
        <w:rPr>
          <w:rFonts w:ascii="Roboto" w:hAnsi="Roboto"/>
          <w:bCs/>
          <w:lang w:val="de-CH" w:bidi="fr-FR"/>
        </w:rPr>
        <w:t xml:space="preserve">nd wie </w:t>
      </w:r>
      <w:r w:rsidR="00A7685C" w:rsidRPr="00260E70">
        <w:rPr>
          <w:rFonts w:ascii="Roboto" w:hAnsi="Roboto"/>
          <w:bCs/>
          <w:lang w:val="de-CH" w:bidi="fr-FR"/>
        </w:rPr>
        <w:t>bleibt</w:t>
      </w:r>
      <w:r w:rsidR="00765515" w:rsidRPr="00260E70">
        <w:rPr>
          <w:rFonts w:ascii="Roboto" w:hAnsi="Roboto"/>
          <w:bCs/>
          <w:lang w:val="de-CH" w:bidi="fr-FR"/>
        </w:rPr>
        <w:t xml:space="preserve"> es nachhaltig</w:t>
      </w:r>
      <w:r w:rsidR="006E1E96" w:rsidRPr="00260E70">
        <w:rPr>
          <w:rFonts w:ascii="Roboto" w:hAnsi="Roboto"/>
          <w:bCs/>
          <w:lang w:val="de-CH" w:bidi="fr-FR"/>
        </w:rPr>
        <w:t>?</w:t>
      </w:r>
      <w:r w:rsidR="007662F1" w:rsidRPr="00260E70">
        <w:rPr>
          <w:rFonts w:ascii="Roboto" w:hAnsi="Roboto"/>
          <w:bCs/>
          <w:lang w:val="de-CH" w:bidi="fr-FR"/>
        </w:rPr>
        <w:t xml:space="preserve"> </w:t>
      </w:r>
      <w:r w:rsidR="007662F1" w:rsidRPr="00260E70">
        <w:rPr>
          <w:rFonts w:ascii="Roboto" w:hAnsi="Roboto"/>
          <w:i/>
          <w:iCs/>
          <w:sz w:val="20"/>
          <w:szCs w:val="20"/>
          <w:lang w:val="de-CH"/>
        </w:rPr>
        <w:t xml:space="preserve">Beispiel: Wenn Pflanzkübeln </w:t>
      </w:r>
      <w:r w:rsidR="00B944DE" w:rsidRPr="00260E70">
        <w:rPr>
          <w:rFonts w:ascii="Roboto" w:hAnsi="Roboto"/>
          <w:i/>
          <w:iCs/>
          <w:sz w:val="20"/>
          <w:szCs w:val="20"/>
          <w:lang w:val="de-CH"/>
        </w:rPr>
        <w:t>aufgestellt werden</w:t>
      </w:r>
      <w:r w:rsidR="007662F1" w:rsidRPr="00260E70">
        <w:rPr>
          <w:rFonts w:ascii="Roboto" w:hAnsi="Roboto"/>
          <w:i/>
          <w:iCs/>
          <w:sz w:val="20"/>
          <w:szCs w:val="20"/>
          <w:lang w:val="de-CH"/>
        </w:rPr>
        <w:t xml:space="preserve">, wie wird die Bevölkerung </w:t>
      </w:r>
      <w:r w:rsidR="00B944DE" w:rsidRPr="00260E70">
        <w:rPr>
          <w:rFonts w:ascii="Roboto" w:hAnsi="Roboto"/>
          <w:i/>
          <w:iCs/>
          <w:sz w:val="20"/>
          <w:szCs w:val="20"/>
          <w:lang w:val="de-CH"/>
        </w:rPr>
        <w:t>motiviert</w:t>
      </w:r>
      <w:r w:rsidR="007662F1" w:rsidRPr="00260E70">
        <w:rPr>
          <w:rFonts w:ascii="Roboto" w:hAnsi="Roboto"/>
          <w:i/>
          <w:iCs/>
          <w:sz w:val="20"/>
          <w:szCs w:val="20"/>
          <w:lang w:val="de-CH"/>
        </w:rPr>
        <w:t>, diese zu nutzen?</w:t>
      </w:r>
    </w:p>
    <w:p w14:paraId="7569AA74" w14:textId="77777777" w:rsidR="00260E70" w:rsidRPr="00F814F3" w:rsidRDefault="00FD233B" w:rsidP="00260E70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b/>
          <w:bCs/>
          <w:lang w:val="de-CH" w:bidi="fr-FR"/>
        </w:rPr>
      </w:pPr>
      <w:r w:rsidRPr="00F814F3">
        <w:rPr>
          <w:rFonts w:ascii="Roboto" w:hAnsi="Roboto"/>
          <w:b/>
          <w:bCs/>
          <w:color w:val="1F3864" w:themeColor="accent5" w:themeShade="80"/>
          <w:lang w:bidi="fr-FR"/>
        </w:rPr>
        <w:fldChar w:fldCharType="begin">
          <w:ffData>
            <w:name w:val=""/>
            <w:enabled/>
            <w:calcOnExit w:val="0"/>
            <w:textInput>
              <w:default w:val="(max 1'000 Zeichen inkl. Leerzeichen)"/>
              <w:maxLength w:val="1000"/>
            </w:textInput>
          </w:ffData>
        </w:fldChar>
      </w:r>
      <w:r w:rsidRPr="00F814F3">
        <w:rPr>
          <w:rFonts w:ascii="Roboto" w:hAnsi="Roboto"/>
          <w:b/>
          <w:bCs/>
          <w:color w:val="1F3864" w:themeColor="accent5" w:themeShade="80"/>
          <w:lang w:val="de-CH" w:bidi="fr-FR"/>
        </w:rPr>
        <w:instrText xml:space="preserve"> FORMTEXT </w:instrText>
      </w:r>
      <w:r w:rsidRPr="00F814F3">
        <w:rPr>
          <w:rFonts w:ascii="Roboto" w:hAnsi="Roboto"/>
          <w:b/>
          <w:bCs/>
          <w:color w:val="1F3864" w:themeColor="accent5" w:themeShade="80"/>
          <w:lang w:bidi="fr-FR"/>
        </w:rPr>
      </w:r>
      <w:r w:rsidRPr="00F814F3">
        <w:rPr>
          <w:rFonts w:ascii="Roboto" w:hAnsi="Roboto"/>
          <w:b/>
          <w:bCs/>
          <w:color w:val="1F3864" w:themeColor="accent5" w:themeShade="80"/>
          <w:lang w:bidi="fr-FR"/>
        </w:rPr>
        <w:fldChar w:fldCharType="separate"/>
      </w:r>
      <w:r w:rsidRPr="00F814F3">
        <w:rPr>
          <w:rFonts w:ascii="Roboto" w:hAnsi="Roboto"/>
          <w:b/>
          <w:bCs/>
          <w:noProof/>
          <w:color w:val="1F3864" w:themeColor="accent5" w:themeShade="80"/>
          <w:lang w:val="de-CH" w:bidi="fr-FR"/>
        </w:rPr>
        <w:t>(max 1'000 Zeichen inkl. Leerzeichen)</w:t>
      </w:r>
      <w:r w:rsidRPr="00F814F3">
        <w:rPr>
          <w:rFonts w:ascii="Roboto" w:hAnsi="Roboto"/>
          <w:b/>
          <w:bCs/>
          <w:color w:val="1F3864" w:themeColor="accent5" w:themeShade="80"/>
          <w:lang w:bidi="fr-FR"/>
        </w:rPr>
        <w:fldChar w:fldCharType="end"/>
      </w:r>
      <w:r w:rsidRPr="00F814F3">
        <w:rPr>
          <w:rFonts w:ascii="Roboto" w:hAnsi="Roboto"/>
          <w:b/>
          <w:bCs/>
          <w:lang w:val="de-CH" w:bidi="fr-FR"/>
        </w:rPr>
        <w:t xml:space="preserve"> </w:t>
      </w:r>
    </w:p>
    <w:p w14:paraId="2953C8B1" w14:textId="5D873D0F" w:rsidR="00540CDC" w:rsidRPr="000D7429" w:rsidRDefault="00481A00" w:rsidP="000D7429">
      <w:pPr>
        <w:pStyle w:val="StandardWeb"/>
        <w:numPr>
          <w:ilvl w:val="0"/>
          <w:numId w:val="11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0D7429">
        <w:rPr>
          <w:rFonts w:ascii="Roboto" w:hAnsi="Roboto"/>
          <w:lang w:val="de-CH" w:bidi="fr-FR"/>
        </w:rPr>
        <w:t>Ist ein partizipativer Ansatz mit der Bevölkerung vorgese</w:t>
      </w:r>
      <w:r w:rsidR="00060C16" w:rsidRPr="000D7429">
        <w:rPr>
          <w:rFonts w:ascii="Roboto" w:hAnsi="Roboto"/>
          <w:lang w:val="de-CH" w:bidi="fr-FR"/>
        </w:rPr>
        <w:t>hen</w:t>
      </w:r>
      <w:r w:rsidR="00540CDC" w:rsidRPr="000D7429">
        <w:rPr>
          <w:rFonts w:ascii="Roboto" w:hAnsi="Roboto"/>
          <w:lang w:val="de-CH" w:bidi="fr-FR"/>
        </w:rPr>
        <w:t>?</w:t>
      </w:r>
    </w:p>
    <w:p w14:paraId="4C41A971" w14:textId="0ED18BD8" w:rsidR="000D7429" w:rsidRPr="000D7429" w:rsidRDefault="00DE078F" w:rsidP="000D7429">
      <w:pPr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bidi="fr-FR"/>
        </w:rPr>
      </w:pPr>
      <w:r w:rsidRPr="00224BDE">
        <w:rPr>
          <w:rFonts w:ascii="Roboto" w:hAnsi="Roboto"/>
          <w:sz w:val="24"/>
          <w:szCs w:val="24"/>
          <w:lang w:bidi="fr-FR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8"/>
      <w:r w:rsidRPr="00224BDE">
        <w:rPr>
          <w:rFonts w:ascii="Roboto" w:hAnsi="Roboto"/>
          <w:sz w:val="24"/>
          <w:szCs w:val="24"/>
          <w:lang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bidi="fr-FR"/>
        </w:rPr>
      </w:r>
      <w:r w:rsidRPr="00224BDE">
        <w:rPr>
          <w:rFonts w:ascii="Roboto" w:hAnsi="Roboto"/>
          <w:sz w:val="24"/>
          <w:szCs w:val="24"/>
          <w:lang w:bidi="fr-FR"/>
        </w:rPr>
        <w:fldChar w:fldCharType="separate"/>
      </w:r>
      <w:r w:rsidRPr="00224BDE">
        <w:rPr>
          <w:rFonts w:ascii="Roboto" w:hAnsi="Roboto"/>
          <w:sz w:val="24"/>
          <w:szCs w:val="24"/>
        </w:rPr>
        <w:fldChar w:fldCharType="end"/>
      </w:r>
      <w:bookmarkEnd w:id="13"/>
      <w:r w:rsidRPr="00224BDE">
        <w:rPr>
          <w:rFonts w:ascii="Roboto" w:hAnsi="Roboto"/>
          <w:sz w:val="24"/>
          <w:szCs w:val="24"/>
          <w:lang w:bidi="fr-FR"/>
        </w:rPr>
        <w:t xml:space="preserve"> </w:t>
      </w:r>
      <w:r w:rsidRPr="007C1866">
        <w:rPr>
          <w:rFonts w:ascii="Roboto" w:hAnsi="Roboto"/>
          <w:sz w:val="24"/>
          <w:szCs w:val="24"/>
          <w:lang w:val="de-CH" w:bidi="fr-FR"/>
        </w:rPr>
        <w:t xml:space="preserve">Ja                       </w:t>
      </w:r>
      <w:r w:rsidRPr="007C1866">
        <w:rPr>
          <w:rFonts w:ascii="Roboto" w:hAnsi="Roboto"/>
          <w:sz w:val="24"/>
          <w:szCs w:val="24"/>
          <w:lang w:val="de-CH" w:bidi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9"/>
      <w:r w:rsidRPr="007C1866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7C1866">
        <w:rPr>
          <w:rFonts w:ascii="Roboto" w:hAnsi="Roboto"/>
          <w:sz w:val="24"/>
          <w:szCs w:val="24"/>
          <w:lang w:val="de-CH" w:bidi="fr-FR"/>
        </w:rPr>
      </w:r>
      <w:r w:rsidRPr="007C1866">
        <w:rPr>
          <w:rFonts w:ascii="Roboto" w:hAnsi="Roboto"/>
          <w:sz w:val="24"/>
          <w:szCs w:val="24"/>
          <w:lang w:val="de-CH" w:bidi="fr-FR"/>
        </w:rPr>
        <w:fldChar w:fldCharType="separate"/>
      </w:r>
      <w:r w:rsidRPr="007C1866">
        <w:rPr>
          <w:rFonts w:ascii="Roboto" w:hAnsi="Roboto"/>
          <w:sz w:val="24"/>
          <w:szCs w:val="24"/>
          <w:lang w:val="de-CH"/>
        </w:rPr>
        <w:fldChar w:fldCharType="end"/>
      </w:r>
      <w:bookmarkEnd w:id="14"/>
      <w:r w:rsidRPr="007C1866">
        <w:rPr>
          <w:rFonts w:ascii="Roboto" w:hAnsi="Roboto"/>
          <w:sz w:val="24"/>
          <w:szCs w:val="24"/>
          <w:lang w:val="de-CH" w:bidi="fr-FR"/>
        </w:rPr>
        <w:t xml:space="preserve"> Nein</w:t>
      </w:r>
    </w:p>
    <w:p w14:paraId="63816385" w14:textId="68243337" w:rsidR="00DE078F" w:rsidRPr="000D7429" w:rsidRDefault="000A7722" w:rsidP="000D7429">
      <w:pPr>
        <w:pStyle w:val="StandardWeb"/>
        <w:numPr>
          <w:ilvl w:val="0"/>
          <w:numId w:val="11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0D7429">
        <w:rPr>
          <w:rFonts w:ascii="Roboto" w:hAnsi="Roboto"/>
          <w:lang w:val="de-CH" w:bidi="fr-FR"/>
        </w:rPr>
        <w:lastRenderedPageBreak/>
        <w:t>Berücksichtigt das Projekt Kriterien des Umweltschutzes und der Nachhaltigkeit</w:t>
      </w:r>
      <w:r w:rsidR="00DE078F" w:rsidRPr="000D7429">
        <w:rPr>
          <w:rFonts w:ascii="Roboto" w:hAnsi="Roboto"/>
          <w:lang w:val="de-CH" w:bidi="fr-FR"/>
        </w:rPr>
        <w:t>?</w:t>
      </w:r>
    </w:p>
    <w:p w14:paraId="6FC8FB05" w14:textId="77777777" w:rsidR="006D3D17" w:rsidRPr="00FD233B" w:rsidRDefault="006D3D17" w:rsidP="006D3D17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  <w:r w:rsidRPr="00224BDE">
        <w:rPr>
          <w:rFonts w:ascii="Roboto" w:hAnsi="Roboto"/>
          <w:sz w:val="24"/>
          <w:szCs w:val="24"/>
          <w:lang w:bidi="fr-FR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Pr="00FD233B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bidi="fr-FR"/>
        </w:rPr>
      </w:r>
      <w:r w:rsidRPr="00224BDE">
        <w:rPr>
          <w:rFonts w:ascii="Roboto" w:hAnsi="Roboto"/>
          <w:sz w:val="24"/>
          <w:szCs w:val="24"/>
          <w:lang w:bidi="fr-FR"/>
        </w:rPr>
        <w:fldChar w:fldCharType="separate"/>
      </w:r>
      <w:r w:rsidRPr="00224BDE">
        <w:rPr>
          <w:rFonts w:ascii="Roboto" w:hAnsi="Roboto"/>
          <w:sz w:val="24"/>
          <w:szCs w:val="24"/>
        </w:rPr>
        <w:fldChar w:fldCharType="end"/>
      </w:r>
      <w:r w:rsidRPr="00FD233B">
        <w:rPr>
          <w:rFonts w:ascii="Roboto" w:hAnsi="Roboto"/>
          <w:sz w:val="24"/>
          <w:szCs w:val="24"/>
          <w:lang w:val="de-CH" w:bidi="fr-FR"/>
        </w:rPr>
        <w:t xml:space="preserve"> Ja                       </w:t>
      </w:r>
      <w:r w:rsidRPr="00224BDE">
        <w:rPr>
          <w:rFonts w:ascii="Roboto" w:hAnsi="Roboto"/>
          <w:sz w:val="24"/>
          <w:szCs w:val="24"/>
          <w:lang w:bidi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FD233B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bidi="fr-FR"/>
        </w:rPr>
      </w:r>
      <w:r w:rsidRPr="00224BDE">
        <w:rPr>
          <w:rFonts w:ascii="Roboto" w:hAnsi="Roboto"/>
          <w:sz w:val="24"/>
          <w:szCs w:val="24"/>
          <w:lang w:bidi="fr-FR"/>
        </w:rPr>
        <w:fldChar w:fldCharType="separate"/>
      </w:r>
      <w:r w:rsidRPr="00224BDE">
        <w:rPr>
          <w:rFonts w:ascii="Roboto" w:hAnsi="Roboto"/>
          <w:sz w:val="24"/>
          <w:szCs w:val="24"/>
        </w:rPr>
        <w:fldChar w:fldCharType="end"/>
      </w:r>
      <w:r w:rsidRPr="00FD233B">
        <w:rPr>
          <w:rFonts w:ascii="Roboto" w:hAnsi="Roboto"/>
          <w:sz w:val="24"/>
          <w:szCs w:val="24"/>
          <w:lang w:val="de-CH" w:bidi="fr-FR"/>
        </w:rPr>
        <w:t xml:space="preserve"> Nein</w:t>
      </w:r>
    </w:p>
    <w:p w14:paraId="2BB592AF" w14:textId="28539F10" w:rsidR="006D3D17" w:rsidRPr="00F814F3" w:rsidRDefault="006A7DC0" w:rsidP="00F814F3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b/>
          <w:color w:val="1F3864" w:themeColor="accent5" w:themeShade="80"/>
          <w:sz w:val="24"/>
          <w:szCs w:val="24"/>
        </w:rPr>
      </w:pPr>
      <w:r w:rsidRPr="00FD233B">
        <w:rPr>
          <w:rFonts w:ascii="Roboto" w:hAnsi="Roboto"/>
          <w:sz w:val="24"/>
          <w:szCs w:val="24"/>
          <w:lang w:val="de-CH" w:bidi="fr-FR"/>
        </w:rPr>
        <w:t>Wenn ja, welche?</w:t>
      </w:r>
      <w:r w:rsidR="00F814F3">
        <w:rPr>
          <w:rFonts w:ascii="Roboto" w:hAnsi="Roboto"/>
          <w:sz w:val="24"/>
          <w:szCs w:val="24"/>
          <w:lang w:val="de-CH" w:bidi="fr-FR"/>
        </w:rPr>
        <w:t xml:space="preserve"> </w:t>
      </w:r>
      <w:r w:rsidR="00C23214" w:rsidRPr="00F814F3">
        <w:rPr>
          <w:rFonts w:ascii="Roboto" w:hAnsi="Roboto"/>
          <w:b/>
          <w:color w:val="1F3864" w:themeColor="accent5" w:themeShade="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3214" w:rsidRPr="00814A1D">
        <w:rPr>
          <w:rFonts w:ascii="Roboto" w:hAnsi="Roboto"/>
          <w:b/>
          <w:color w:val="1F3864" w:themeColor="accent5" w:themeShade="80"/>
          <w:sz w:val="24"/>
          <w:szCs w:val="24"/>
          <w:lang w:val="de-CH"/>
        </w:rPr>
        <w:instrText xml:space="preserve"> FORMTEXT </w:instrText>
      </w:r>
      <w:r w:rsidR="00C23214" w:rsidRPr="00F814F3">
        <w:rPr>
          <w:rFonts w:ascii="Roboto" w:hAnsi="Roboto"/>
          <w:b/>
          <w:color w:val="1F3864" w:themeColor="accent5" w:themeShade="80"/>
          <w:sz w:val="24"/>
          <w:szCs w:val="24"/>
        </w:rPr>
      </w:r>
      <w:r w:rsidR="00C23214" w:rsidRPr="00F814F3">
        <w:rPr>
          <w:rFonts w:ascii="Roboto" w:hAnsi="Roboto"/>
          <w:b/>
          <w:color w:val="1F3864" w:themeColor="accent5" w:themeShade="80"/>
          <w:sz w:val="24"/>
          <w:szCs w:val="24"/>
        </w:rPr>
        <w:fldChar w:fldCharType="separate"/>
      </w:r>
      <w:r w:rsidR="00F814F3">
        <w:rPr>
          <w:rFonts w:ascii="Roboto" w:hAnsi="Roboto"/>
          <w:b/>
          <w:noProof/>
          <w:color w:val="1F3864" w:themeColor="accent5" w:themeShade="80"/>
          <w:sz w:val="24"/>
          <w:szCs w:val="24"/>
        </w:rPr>
        <w:t>h</w:t>
      </w:r>
      <w:r w:rsidR="00C23214" w:rsidRPr="00F814F3">
        <w:rPr>
          <w:rFonts w:ascii="Roboto" w:hAnsi="Roboto"/>
          <w:b/>
          <w:color w:val="1F3864" w:themeColor="accent5" w:themeShade="80"/>
          <w:sz w:val="24"/>
          <w:szCs w:val="24"/>
        </w:rPr>
        <w:fldChar w:fldCharType="end"/>
      </w:r>
    </w:p>
    <w:p w14:paraId="2297C008" w14:textId="27355D6F" w:rsidR="00C23214" w:rsidRPr="00224BDE" w:rsidRDefault="00184DAB" w:rsidP="00C23214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Roboto" w:hAnsi="Roboto"/>
          <w:sz w:val="32"/>
          <w:szCs w:val="32"/>
          <w:lang w:val="de-CH"/>
        </w:rPr>
      </w:pPr>
      <w:r w:rsidRPr="00224BDE">
        <w:rPr>
          <w:rFonts w:ascii="Roboto" w:hAnsi="Roboto"/>
          <w:sz w:val="32"/>
          <w:szCs w:val="32"/>
          <w:lang w:val="de-CH"/>
        </w:rPr>
        <w:t xml:space="preserve">Projektkalender </w:t>
      </w:r>
      <w:r w:rsidR="0088121B">
        <w:rPr>
          <w:rFonts w:ascii="Roboto" w:hAnsi="Roboto"/>
          <w:sz w:val="32"/>
          <w:szCs w:val="32"/>
          <w:lang w:val="de-CH"/>
        </w:rPr>
        <w:t>/</w:t>
      </w:r>
      <w:r w:rsidRPr="00224BDE">
        <w:rPr>
          <w:rFonts w:ascii="Roboto" w:hAnsi="Roboto"/>
          <w:sz w:val="32"/>
          <w:szCs w:val="32"/>
          <w:lang w:val="de-CH"/>
        </w:rPr>
        <w:t xml:space="preserve"> Zeitplan</w:t>
      </w:r>
    </w:p>
    <w:p w14:paraId="3E5242EE" w14:textId="49ED4E03" w:rsidR="00260E70" w:rsidRPr="00260E70" w:rsidRDefault="00B77F65" w:rsidP="00260E70">
      <w:pPr>
        <w:pStyle w:val="StandardWeb"/>
        <w:numPr>
          <w:ilvl w:val="0"/>
          <w:numId w:val="11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260E70">
        <w:rPr>
          <w:rFonts w:ascii="Roboto" w:hAnsi="Roboto"/>
          <w:lang w:val="de-CH"/>
        </w:rPr>
        <w:t>Projektstart</w:t>
      </w:r>
      <w:r w:rsidR="00FD233B" w:rsidRPr="00260E70">
        <w:rPr>
          <w:rFonts w:ascii="Roboto" w:hAnsi="Roboto"/>
          <w:lang w:val="de-CH"/>
        </w:rPr>
        <w:t xml:space="preserve">: </w:t>
      </w:r>
      <w:r w:rsidR="0088121B" w:rsidRPr="00F814F3">
        <w:rPr>
          <w:rFonts w:ascii="Roboto" w:hAnsi="Roboto"/>
          <w:b/>
          <w:color w:val="1F3864" w:themeColor="accent5" w:themeShade="8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88121B" w:rsidRPr="00F814F3">
        <w:rPr>
          <w:rFonts w:ascii="Roboto" w:hAnsi="Roboto"/>
          <w:b/>
          <w:color w:val="1F3864" w:themeColor="accent5" w:themeShade="80"/>
          <w:lang w:val="de-CH"/>
        </w:rPr>
        <w:instrText xml:space="preserve"> FORMTEXT </w:instrText>
      </w:r>
      <w:r w:rsidR="0088121B" w:rsidRPr="00F814F3">
        <w:rPr>
          <w:rFonts w:ascii="Roboto" w:hAnsi="Roboto"/>
          <w:b/>
          <w:color w:val="1F3864" w:themeColor="accent5" w:themeShade="80"/>
        </w:rPr>
      </w:r>
      <w:r w:rsidR="0088121B" w:rsidRPr="00F814F3">
        <w:rPr>
          <w:rFonts w:ascii="Roboto" w:hAnsi="Roboto"/>
          <w:b/>
          <w:color w:val="1F3864" w:themeColor="accent5" w:themeShade="80"/>
        </w:rPr>
        <w:fldChar w:fldCharType="separate"/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88121B" w:rsidRPr="00F814F3">
        <w:rPr>
          <w:rFonts w:ascii="Roboto" w:hAnsi="Roboto"/>
          <w:b/>
          <w:color w:val="1F3864" w:themeColor="accent5" w:themeShade="80"/>
        </w:rPr>
        <w:fldChar w:fldCharType="end"/>
      </w:r>
    </w:p>
    <w:p w14:paraId="0A8E3D7E" w14:textId="39F77985" w:rsidR="00184DAB" w:rsidRPr="00260E70" w:rsidRDefault="004A45AC" w:rsidP="00260E70">
      <w:pPr>
        <w:pStyle w:val="StandardWeb"/>
        <w:numPr>
          <w:ilvl w:val="0"/>
          <w:numId w:val="11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260E70">
        <w:rPr>
          <w:rFonts w:ascii="Roboto" w:hAnsi="Roboto"/>
          <w:lang w:val="de-CH"/>
        </w:rPr>
        <w:t>Projektende</w:t>
      </w:r>
      <w:r w:rsidR="00FD233B" w:rsidRPr="00260E70">
        <w:rPr>
          <w:rFonts w:ascii="Roboto" w:hAnsi="Roboto"/>
          <w:lang w:val="de-CH"/>
        </w:rPr>
        <w:t xml:space="preserve">: </w:t>
      </w:r>
      <w:r w:rsidR="0088121B" w:rsidRPr="00F814F3">
        <w:rPr>
          <w:rFonts w:ascii="Roboto" w:hAnsi="Roboto"/>
          <w:b/>
          <w:color w:val="1F3864" w:themeColor="accent5" w:themeShade="8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88121B" w:rsidRPr="00F814F3">
        <w:rPr>
          <w:rFonts w:ascii="Roboto" w:hAnsi="Roboto"/>
          <w:b/>
          <w:color w:val="1F3864" w:themeColor="accent5" w:themeShade="80"/>
        </w:rPr>
        <w:instrText xml:space="preserve"> FORMTEXT </w:instrText>
      </w:r>
      <w:r w:rsidR="0088121B" w:rsidRPr="00F814F3">
        <w:rPr>
          <w:rFonts w:ascii="Roboto" w:hAnsi="Roboto"/>
          <w:b/>
          <w:color w:val="1F3864" w:themeColor="accent5" w:themeShade="80"/>
        </w:rPr>
      </w:r>
      <w:r w:rsidR="0088121B" w:rsidRPr="00F814F3">
        <w:rPr>
          <w:rFonts w:ascii="Roboto" w:hAnsi="Roboto"/>
          <w:b/>
          <w:color w:val="1F3864" w:themeColor="accent5" w:themeShade="80"/>
        </w:rPr>
        <w:fldChar w:fldCharType="separate"/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88121B" w:rsidRPr="00F814F3">
        <w:rPr>
          <w:rFonts w:ascii="Roboto" w:hAnsi="Roboto"/>
          <w:b/>
          <w:color w:val="1F3864" w:themeColor="accent5" w:themeShade="80"/>
        </w:rPr>
        <w:fldChar w:fldCharType="end"/>
      </w:r>
    </w:p>
    <w:p w14:paraId="66D89634" w14:textId="47DF8EBD" w:rsidR="00260E70" w:rsidRDefault="002918A5" w:rsidP="00260E7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Roboto" w:hAnsi="Roboto"/>
          <w:sz w:val="32"/>
          <w:szCs w:val="32"/>
          <w:lang w:val="de-CH"/>
        </w:rPr>
      </w:pPr>
      <w:r w:rsidRPr="00224BDE">
        <w:rPr>
          <w:rFonts w:ascii="Roboto" w:hAnsi="Roboto"/>
          <w:sz w:val="32"/>
          <w:szCs w:val="32"/>
          <w:lang w:val="de-CH"/>
        </w:rPr>
        <w:t>Budget</w:t>
      </w:r>
    </w:p>
    <w:p w14:paraId="187E6954" w14:textId="18CB3090" w:rsidR="00260E70" w:rsidRPr="00260E70" w:rsidRDefault="00046F79" w:rsidP="00260E70">
      <w:pPr>
        <w:pStyle w:val="StandardWeb"/>
        <w:numPr>
          <w:ilvl w:val="1"/>
          <w:numId w:val="9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260E70">
        <w:rPr>
          <w:rFonts w:ascii="Roboto" w:hAnsi="Roboto"/>
          <w:lang w:val="de-CH"/>
        </w:rPr>
        <w:t>Gesamtkosten des Projekts</w:t>
      </w:r>
      <w:r w:rsidR="00FD233B" w:rsidRPr="00260E70">
        <w:rPr>
          <w:rFonts w:ascii="Roboto" w:hAnsi="Roboto"/>
          <w:lang w:val="de-CH"/>
        </w:rPr>
        <w:t xml:space="preserve">: </w:t>
      </w:r>
      <w:r w:rsidR="00AD7037" w:rsidRPr="00F814F3">
        <w:rPr>
          <w:rFonts w:ascii="Roboto" w:hAnsi="Roboto"/>
          <w:b/>
          <w:color w:val="1F3864" w:themeColor="accent5" w:themeShade="8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D7037" w:rsidRPr="00F814F3">
        <w:rPr>
          <w:rFonts w:ascii="Roboto" w:hAnsi="Roboto"/>
          <w:b/>
          <w:color w:val="1F3864" w:themeColor="accent5" w:themeShade="80"/>
          <w:lang w:val="de-CH"/>
        </w:rPr>
        <w:instrText xml:space="preserve"> FORMTEXT </w:instrText>
      </w:r>
      <w:r w:rsidR="00AD7037" w:rsidRPr="00F814F3">
        <w:rPr>
          <w:rFonts w:ascii="Roboto" w:hAnsi="Roboto"/>
          <w:b/>
          <w:color w:val="1F3864" w:themeColor="accent5" w:themeShade="80"/>
        </w:rPr>
      </w:r>
      <w:r w:rsidR="00AD7037" w:rsidRPr="00F814F3">
        <w:rPr>
          <w:rFonts w:ascii="Roboto" w:hAnsi="Roboto"/>
          <w:b/>
          <w:color w:val="1F3864" w:themeColor="accent5" w:themeShade="80"/>
        </w:rPr>
        <w:fldChar w:fldCharType="separate"/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F814F3">
        <w:rPr>
          <w:rFonts w:ascii="Roboto" w:hAnsi="Roboto"/>
          <w:b/>
          <w:color w:val="1F3864" w:themeColor="accent5" w:themeShade="80"/>
        </w:rPr>
        <w:t> </w:t>
      </w:r>
      <w:r w:rsidR="00AD7037" w:rsidRPr="00F814F3">
        <w:rPr>
          <w:rFonts w:ascii="Roboto" w:hAnsi="Roboto"/>
          <w:b/>
          <w:color w:val="1F3864" w:themeColor="accent5" w:themeShade="80"/>
        </w:rPr>
        <w:fldChar w:fldCharType="end"/>
      </w:r>
    </w:p>
    <w:p w14:paraId="343B59DC" w14:textId="56B5D377" w:rsidR="003E47E5" w:rsidRPr="00260E70" w:rsidRDefault="003E47E5" w:rsidP="00260E70">
      <w:pPr>
        <w:pStyle w:val="StandardWeb"/>
        <w:numPr>
          <w:ilvl w:val="1"/>
          <w:numId w:val="9"/>
        </w:numPr>
        <w:ind w:left="993"/>
        <w:rPr>
          <w:rFonts w:ascii="Roboto" w:eastAsiaTheme="minorHAnsi" w:hAnsi="Roboto" w:cstheme="minorBidi"/>
          <w:color w:val="F08179"/>
          <w:lang w:val="de-CH" w:eastAsia="en-US"/>
        </w:rPr>
      </w:pPr>
      <w:r w:rsidRPr="00260E70">
        <w:rPr>
          <w:rFonts w:ascii="Roboto" w:hAnsi="Roboto"/>
          <w:lang w:val="de-CH"/>
        </w:rPr>
        <w:t xml:space="preserve">Gibt es </w:t>
      </w:r>
      <w:r w:rsidR="00112519" w:rsidRPr="00260E70">
        <w:rPr>
          <w:rFonts w:ascii="Roboto" w:hAnsi="Roboto"/>
          <w:lang w:val="de-CH"/>
        </w:rPr>
        <w:t>weitere Sponsoren, welche das Projekt finanziell unterstützen</w:t>
      </w:r>
      <w:r w:rsidRPr="00260E70">
        <w:rPr>
          <w:rFonts w:ascii="Roboto" w:hAnsi="Roboto"/>
          <w:lang w:val="de-CH"/>
        </w:rPr>
        <w:t>?</w:t>
      </w:r>
    </w:p>
    <w:p w14:paraId="10A7EB5D" w14:textId="24B6B0DB" w:rsidR="00EC085F" w:rsidRPr="008311B4" w:rsidRDefault="00EC085F" w:rsidP="00EC085F">
      <w:pPr>
        <w:pStyle w:val="Listenabsatz"/>
        <w:autoSpaceDE w:val="0"/>
        <w:autoSpaceDN w:val="0"/>
        <w:adjustRightInd w:val="0"/>
        <w:ind w:left="993"/>
        <w:jc w:val="both"/>
        <w:rPr>
          <w:rFonts w:ascii="Roboto" w:hAnsi="Roboto"/>
          <w:sz w:val="24"/>
          <w:szCs w:val="24"/>
          <w:lang w:val="de-CH" w:bidi="fr-FR"/>
        </w:rPr>
      </w:pPr>
      <w:r w:rsidRPr="00224BDE">
        <w:rPr>
          <w:rFonts w:ascii="Roboto" w:hAnsi="Roboto"/>
          <w:sz w:val="24"/>
          <w:szCs w:val="24"/>
          <w:lang w:bidi="fr-FR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Pr="008311B4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bidi="fr-FR"/>
        </w:rPr>
      </w:r>
      <w:r w:rsidRPr="00224BDE">
        <w:rPr>
          <w:rFonts w:ascii="Roboto" w:hAnsi="Roboto"/>
          <w:sz w:val="24"/>
          <w:szCs w:val="24"/>
          <w:lang w:bidi="fr-FR"/>
        </w:rPr>
        <w:fldChar w:fldCharType="separate"/>
      </w:r>
      <w:r w:rsidRPr="00224BDE">
        <w:rPr>
          <w:rFonts w:ascii="Roboto" w:hAnsi="Roboto"/>
          <w:sz w:val="24"/>
          <w:szCs w:val="24"/>
        </w:rPr>
        <w:fldChar w:fldCharType="end"/>
      </w:r>
      <w:r w:rsidRPr="008311B4">
        <w:rPr>
          <w:rFonts w:ascii="Roboto" w:hAnsi="Roboto"/>
          <w:sz w:val="24"/>
          <w:szCs w:val="24"/>
          <w:lang w:val="de-CH" w:bidi="fr-FR"/>
        </w:rPr>
        <w:t xml:space="preserve"> Ja                       </w:t>
      </w:r>
      <w:r w:rsidRPr="00224BDE">
        <w:rPr>
          <w:rFonts w:ascii="Roboto" w:hAnsi="Roboto"/>
          <w:sz w:val="24"/>
          <w:szCs w:val="24"/>
          <w:lang w:bidi="fr-FR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8311B4">
        <w:rPr>
          <w:rFonts w:ascii="Roboto" w:hAnsi="Roboto"/>
          <w:sz w:val="24"/>
          <w:szCs w:val="24"/>
          <w:lang w:val="de-CH" w:bidi="fr-FR"/>
        </w:rPr>
        <w:instrText xml:space="preserve"> FORMCHECKBOX </w:instrText>
      </w:r>
      <w:r w:rsidRPr="00224BDE">
        <w:rPr>
          <w:rFonts w:ascii="Roboto" w:hAnsi="Roboto"/>
          <w:sz w:val="24"/>
          <w:szCs w:val="24"/>
          <w:lang w:bidi="fr-FR"/>
        </w:rPr>
      </w:r>
      <w:r w:rsidRPr="00224BDE">
        <w:rPr>
          <w:rFonts w:ascii="Roboto" w:hAnsi="Roboto"/>
          <w:sz w:val="24"/>
          <w:szCs w:val="24"/>
          <w:lang w:bidi="fr-FR"/>
        </w:rPr>
        <w:fldChar w:fldCharType="separate"/>
      </w:r>
      <w:r w:rsidRPr="00224BDE">
        <w:rPr>
          <w:rFonts w:ascii="Roboto" w:hAnsi="Roboto"/>
          <w:sz w:val="24"/>
          <w:szCs w:val="24"/>
        </w:rPr>
        <w:fldChar w:fldCharType="end"/>
      </w:r>
      <w:r w:rsidRPr="008311B4">
        <w:rPr>
          <w:rFonts w:ascii="Roboto" w:hAnsi="Roboto"/>
          <w:sz w:val="24"/>
          <w:szCs w:val="24"/>
          <w:lang w:val="de-CH" w:bidi="fr-FR"/>
        </w:rPr>
        <w:t xml:space="preserve"> Nein</w:t>
      </w:r>
    </w:p>
    <w:p w14:paraId="6DBF8545" w14:textId="77777777" w:rsidR="00963697" w:rsidRDefault="00963697" w:rsidP="00D83F3D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sz w:val="32"/>
          <w:szCs w:val="32"/>
          <w:lang w:val="de-CH"/>
        </w:rPr>
      </w:pPr>
    </w:p>
    <w:p w14:paraId="4E8212B9" w14:textId="587A7AA2" w:rsidR="00D83F3D" w:rsidRPr="00D83F3D" w:rsidRDefault="00D83F3D" w:rsidP="00D83F3D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sz w:val="32"/>
          <w:szCs w:val="32"/>
          <w:lang w:val="de-CH"/>
        </w:rPr>
      </w:pPr>
      <w:r w:rsidRPr="00D83F3D">
        <w:rPr>
          <w:rFonts w:ascii="Roboto" w:hAnsi="Roboto"/>
          <w:sz w:val="32"/>
          <w:szCs w:val="32"/>
          <w:lang w:val="de-CH"/>
        </w:rPr>
        <w:t>Zusammenfassung der Auswahlkriterien</w:t>
      </w:r>
    </w:p>
    <w:p w14:paraId="6F152656" w14:textId="6A78C53A" w:rsidR="00D83F3D" w:rsidRPr="00B957BA" w:rsidRDefault="00112519" w:rsidP="00D83F3D">
      <w:pPr>
        <w:pStyle w:val="StandardWeb"/>
        <w:rPr>
          <w:rFonts w:ascii="Roboto" w:hAnsi="Roboto"/>
          <w:lang w:val="de-CH"/>
        </w:rPr>
      </w:pPr>
      <w:r>
        <w:rPr>
          <w:rFonts w:ascii="Roboto" w:hAnsi="Roboto"/>
          <w:b/>
          <w:bCs/>
          <w:lang w:val="de-CH"/>
        </w:rPr>
        <w:t>Unterstütz</w:t>
      </w:r>
      <w:r w:rsidR="00512397">
        <w:rPr>
          <w:rFonts w:ascii="Roboto" w:hAnsi="Roboto"/>
          <w:b/>
          <w:bCs/>
          <w:lang w:val="de-CH"/>
        </w:rPr>
        <w:t>t</w:t>
      </w:r>
      <w:r>
        <w:rPr>
          <w:rFonts w:ascii="Roboto" w:hAnsi="Roboto"/>
          <w:b/>
          <w:bCs/>
          <w:lang w:val="de-CH"/>
        </w:rPr>
        <w:t xml:space="preserve"> werden Projekte</w:t>
      </w:r>
      <w:r w:rsidR="00D83F3D" w:rsidRPr="00B957BA">
        <w:rPr>
          <w:rFonts w:ascii="Roboto" w:hAnsi="Roboto"/>
          <w:b/>
          <w:bCs/>
          <w:lang w:val="de-CH"/>
        </w:rPr>
        <w:t>, die:</w:t>
      </w:r>
    </w:p>
    <w:p w14:paraId="196C96FF" w14:textId="179F8E2C" w:rsidR="00D83F3D" w:rsidRPr="00CE7F65" w:rsidRDefault="00112519" w:rsidP="00CE7F65">
      <w:pPr>
        <w:pStyle w:val="StandardWeb"/>
        <w:numPr>
          <w:ilvl w:val="1"/>
          <w:numId w:val="12"/>
        </w:numPr>
        <w:ind w:left="567"/>
        <w:rPr>
          <w:rFonts w:ascii="Roboto" w:eastAsiaTheme="minorHAnsi" w:hAnsi="Roboto" w:cstheme="minorBidi"/>
          <w:color w:val="F08179"/>
          <w:lang w:val="de-CH" w:eastAsia="en-US"/>
        </w:rPr>
      </w:pPr>
      <w:r>
        <w:rPr>
          <w:rFonts w:ascii="Roboto" w:eastAsiaTheme="minorHAnsi" w:hAnsi="Roboto" w:cstheme="minorBidi"/>
          <w:lang w:val="de-CH" w:eastAsia="en-US"/>
        </w:rPr>
        <w:t>i</w:t>
      </w:r>
      <w:r w:rsidR="00D83F3D" w:rsidRPr="00CE7F65">
        <w:rPr>
          <w:rFonts w:ascii="Roboto" w:eastAsiaTheme="minorHAnsi" w:hAnsi="Roboto" w:cstheme="minorBidi"/>
          <w:lang w:val="de-CH" w:eastAsia="en-US"/>
        </w:rPr>
        <w:t>m Gebiet einer Walliser Gemeinde mit Label durchgeführt werden</w:t>
      </w:r>
    </w:p>
    <w:p w14:paraId="75E981E3" w14:textId="227D8AC1" w:rsidR="00D83F3D" w:rsidRPr="00B957BA" w:rsidRDefault="00112519" w:rsidP="00CE7F65">
      <w:pPr>
        <w:pStyle w:val="StandardWeb"/>
        <w:numPr>
          <w:ilvl w:val="1"/>
          <w:numId w:val="12"/>
        </w:numPr>
        <w:ind w:left="567"/>
        <w:rPr>
          <w:rFonts w:ascii="Roboto" w:eastAsiaTheme="minorHAnsi" w:hAnsi="Roboto" w:cstheme="minorBidi"/>
          <w:color w:val="F08179"/>
          <w:sz w:val="40"/>
          <w:szCs w:val="40"/>
          <w:lang w:val="de-CH" w:eastAsia="en-US"/>
        </w:rPr>
      </w:pPr>
      <w:r>
        <w:rPr>
          <w:rFonts w:ascii="Roboto" w:eastAsiaTheme="minorHAnsi" w:hAnsi="Roboto" w:cstheme="minorBidi"/>
          <w:lang w:val="de-CH" w:eastAsia="en-US"/>
        </w:rPr>
        <w:t>v</w:t>
      </w:r>
      <w:r w:rsidR="00D83F3D" w:rsidRPr="00CE7F65">
        <w:rPr>
          <w:rFonts w:ascii="Roboto" w:eastAsiaTheme="minorHAnsi" w:hAnsi="Roboto" w:cstheme="minorBidi"/>
          <w:lang w:val="de-CH" w:eastAsia="en-US"/>
        </w:rPr>
        <w:t xml:space="preserve">on der Gemeinde vorgeschlagen und </w:t>
      </w:r>
      <w:r w:rsidR="00B74EA0">
        <w:rPr>
          <w:rFonts w:ascii="Roboto" w:eastAsiaTheme="minorHAnsi" w:hAnsi="Roboto" w:cstheme="minorBidi"/>
          <w:lang w:val="de-CH" w:eastAsia="en-US"/>
        </w:rPr>
        <w:t>verantwortet</w:t>
      </w:r>
      <w:r w:rsidR="00D83F3D" w:rsidRPr="00CE7F65">
        <w:rPr>
          <w:rFonts w:ascii="Roboto" w:eastAsiaTheme="minorHAnsi" w:hAnsi="Roboto" w:cstheme="minorBidi"/>
          <w:lang w:val="de-CH" w:eastAsia="en-US"/>
        </w:rPr>
        <w:t xml:space="preserve"> werden</w:t>
      </w:r>
    </w:p>
    <w:p w14:paraId="1A28C5B9" w14:textId="55AC0B97" w:rsidR="00D83F3D" w:rsidRPr="00B957BA" w:rsidRDefault="00112519" w:rsidP="00CE7F65">
      <w:pPr>
        <w:pStyle w:val="StandardWeb"/>
        <w:numPr>
          <w:ilvl w:val="1"/>
          <w:numId w:val="12"/>
        </w:numPr>
        <w:ind w:left="567"/>
        <w:rPr>
          <w:rFonts w:ascii="Roboto" w:eastAsiaTheme="minorHAnsi" w:hAnsi="Roboto" w:cstheme="minorBidi"/>
          <w:color w:val="F08179"/>
          <w:sz w:val="40"/>
          <w:szCs w:val="40"/>
          <w:lang w:val="de-CH" w:eastAsia="en-US"/>
        </w:rPr>
      </w:pPr>
      <w:r>
        <w:rPr>
          <w:rFonts w:ascii="Roboto" w:eastAsiaTheme="minorHAnsi" w:hAnsi="Roboto" w:cstheme="minorBidi"/>
          <w:lang w:val="de-CH" w:eastAsia="en-US"/>
        </w:rPr>
        <w:t>i</w:t>
      </w:r>
      <w:r w:rsidR="00D83F3D" w:rsidRPr="00CE7F65">
        <w:rPr>
          <w:rFonts w:ascii="Roboto" w:eastAsiaTheme="minorHAnsi" w:hAnsi="Roboto" w:cstheme="minorBidi"/>
          <w:lang w:val="de-CH" w:eastAsia="en-US"/>
        </w:rPr>
        <w:t xml:space="preserve">nnerhalb eines Jahres nach </w:t>
      </w:r>
      <w:r w:rsidR="0036344E">
        <w:rPr>
          <w:rFonts w:ascii="Roboto" w:eastAsiaTheme="minorHAnsi" w:hAnsi="Roboto" w:cstheme="minorBidi"/>
          <w:lang w:val="de-CH" w:eastAsia="en-US"/>
        </w:rPr>
        <w:t>Bewilligung</w:t>
      </w:r>
      <w:r w:rsidR="00D83F3D" w:rsidRPr="00CE7F65">
        <w:rPr>
          <w:rFonts w:ascii="Roboto" w:eastAsiaTheme="minorHAnsi" w:hAnsi="Roboto" w:cstheme="minorBidi"/>
          <w:lang w:val="de-CH" w:eastAsia="en-US"/>
        </w:rPr>
        <w:t xml:space="preserve"> der finanziellen Unterstützung realisiert werden</w:t>
      </w:r>
    </w:p>
    <w:p w14:paraId="2935FF2F" w14:textId="70F4EE05" w:rsidR="00D83F3D" w:rsidRPr="00B957BA" w:rsidRDefault="00112519" w:rsidP="00CE7F65">
      <w:pPr>
        <w:pStyle w:val="StandardWeb"/>
        <w:numPr>
          <w:ilvl w:val="1"/>
          <w:numId w:val="12"/>
        </w:numPr>
        <w:ind w:left="567"/>
        <w:rPr>
          <w:rFonts w:ascii="Roboto" w:eastAsiaTheme="minorHAnsi" w:hAnsi="Roboto" w:cstheme="minorBidi"/>
          <w:color w:val="F08179"/>
          <w:sz w:val="40"/>
          <w:szCs w:val="40"/>
          <w:lang w:val="de-CH" w:eastAsia="en-US"/>
        </w:rPr>
      </w:pPr>
      <w:r>
        <w:rPr>
          <w:rFonts w:ascii="Roboto" w:eastAsiaTheme="minorHAnsi" w:hAnsi="Roboto" w:cstheme="minorBidi"/>
          <w:lang w:val="de-CH" w:eastAsia="en-US"/>
        </w:rPr>
        <w:t>n</w:t>
      </w:r>
      <w:r w:rsidR="00D83F3D" w:rsidRPr="00CE7F65">
        <w:rPr>
          <w:rFonts w:ascii="Roboto" w:eastAsiaTheme="minorHAnsi" w:hAnsi="Roboto" w:cstheme="minorBidi"/>
          <w:lang w:val="de-CH" w:eastAsia="en-US"/>
        </w:rPr>
        <w:t xml:space="preserve">achhaltig </w:t>
      </w:r>
      <w:r w:rsidR="00CE5D5B">
        <w:rPr>
          <w:rFonts w:ascii="Roboto" w:eastAsiaTheme="minorHAnsi" w:hAnsi="Roboto" w:cstheme="minorBidi"/>
          <w:lang w:val="de-CH" w:eastAsia="en-US"/>
        </w:rPr>
        <w:t>wirken und</w:t>
      </w:r>
      <w:r w:rsidR="00D83F3D" w:rsidRPr="00CE7F65">
        <w:rPr>
          <w:rFonts w:ascii="Roboto" w:eastAsiaTheme="minorHAnsi" w:hAnsi="Roboto" w:cstheme="minorBidi"/>
          <w:lang w:val="de-CH" w:eastAsia="en-US"/>
        </w:rPr>
        <w:t xml:space="preserve"> eine dauerhafte Wirkung auf die Bevölkerung erzielen</w:t>
      </w:r>
    </w:p>
    <w:p w14:paraId="1D2E3997" w14:textId="75B83384" w:rsidR="00C23214" w:rsidRPr="00D24A93" w:rsidRDefault="00512397" w:rsidP="00D24A93">
      <w:pPr>
        <w:pStyle w:val="StandardWeb"/>
        <w:numPr>
          <w:ilvl w:val="1"/>
          <w:numId w:val="12"/>
        </w:numPr>
        <w:ind w:left="567"/>
        <w:rPr>
          <w:rFonts w:ascii="Roboto" w:eastAsiaTheme="minorHAnsi" w:hAnsi="Roboto" w:cstheme="minorBidi"/>
          <w:color w:val="F08179"/>
          <w:sz w:val="40"/>
          <w:szCs w:val="40"/>
          <w:lang w:val="de-CH" w:eastAsia="en-US"/>
        </w:rPr>
      </w:pPr>
      <w:r>
        <w:rPr>
          <w:rFonts w:ascii="Roboto" w:eastAsiaTheme="minorHAnsi" w:hAnsi="Roboto" w:cstheme="minorBidi"/>
          <w:lang w:val="de-CH" w:eastAsia="en-US"/>
        </w:rPr>
        <w:t xml:space="preserve">auf andere Gemeinde </w:t>
      </w:r>
      <w:r w:rsidR="00B85F04">
        <w:rPr>
          <w:rFonts w:ascii="Roboto" w:eastAsiaTheme="minorHAnsi" w:hAnsi="Roboto" w:cstheme="minorBidi"/>
          <w:lang w:val="de-CH" w:eastAsia="en-US"/>
        </w:rPr>
        <w:t>übertragbar sind</w:t>
      </w:r>
    </w:p>
    <w:p w14:paraId="048F75C2" w14:textId="050901F0" w:rsidR="00007AC3" w:rsidRPr="00B957BA" w:rsidRDefault="0073140B" w:rsidP="00007AC3">
      <w:pPr>
        <w:pStyle w:val="StandardWeb"/>
        <w:rPr>
          <w:rFonts w:ascii="Roboto" w:hAnsi="Roboto"/>
          <w:lang w:val="de-CH"/>
        </w:rPr>
      </w:pPr>
      <w:r>
        <w:rPr>
          <w:rFonts w:ascii="Roboto" w:hAnsi="Roboto"/>
          <w:b/>
          <w:bCs/>
          <w:lang w:val="de-CH"/>
        </w:rPr>
        <w:t>Finanzierungsbedingungen</w:t>
      </w:r>
      <w:r w:rsidR="00007AC3" w:rsidRPr="00B957BA">
        <w:rPr>
          <w:rFonts w:ascii="Roboto" w:hAnsi="Roboto"/>
          <w:b/>
          <w:bCs/>
          <w:lang w:val="de-CH"/>
        </w:rPr>
        <w:t>:</w:t>
      </w:r>
    </w:p>
    <w:p w14:paraId="0C12EB20" w14:textId="6FA5CB1E" w:rsidR="0073140B" w:rsidRPr="00371691" w:rsidRDefault="00173569" w:rsidP="0073140B">
      <w:pPr>
        <w:pStyle w:val="StandardWeb"/>
        <w:numPr>
          <w:ilvl w:val="1"/>
          <w:numId w:val="12"/>
        </w:numPr>
        <w:ind w:left="567"/>
        <w:rPr>
          <w:rFonts w:ascii="Roboto" w:eastAsiaTheme="minorHAnsi" w:hAnsi="Roboto" w:cstheme="minorBidi"/>
          <w:color w:val="F08179"/>
          <w:lang w:val="de-CH" w:eastAsia="en-US"/>
        </w:rPr>
      </w:pPr>
      <w:r>
        <w:rPr>
          <w:rFonts w:ascii="Roboto" w:eastAsiaTheme="minorHAnsi" w:hAnsi="Roboto" w:cstheme="minorBidi"/>
          <w:lang w:val="de-CH" w:eastAsia="en-US"/>
        </w:rPr>
        <w:t xml:space="preserve">Die </w:t>
      </w:r>
      <w:r w:rsidR="00B85F04">
        <w:rPr>
          <w:rFonts w:ascii="Roboto" w:eastAsiaTheme="minorHAnsi" w:hAnsi="Roboto" w:cstheme="minorBidi"/>
          <w:lang w:val="de-CH" w:eastAsia="en-US"/>
        </w:rPr>
        <w:t>maximale</w:t>
      </w:r>
      <w:r>
        <w:rPr>
          <w:rFonts w:ascii="Roboto" w:eastAsiaTheme="minorHAnsi" w:hAnsi="Roboto" w:cstheme="minorBidi"/>
          <w:lang w:val="de-CH" w:eastAsia="en-US"/>
        </w:rPr>
        <w:t xml:space="preserve"> Unterstützung pro Projekt beträgt CHF 5'000.-</w:t>
      </w:r>
    </w:p>
    <w:p w14:paraId="677882E2" w14:textId="31540FE6" w:rsidR="00C23214" w:rsidRPr="00D24A93" w:rsidRDefault="00371691" w:rsidP="00D24A93">
      <w:pPr>
        <w:pStyle w:val="StandardWeb"/>
        <w:numPr>
          <w:ilvl w:val="1"/>
          <w:numId w:val="12"/>
        </w:numPr>
        <w:ind w:left="567"/>
        <w:rPr>
          <w:rFonts w:ascii="Roboto" w:eastAsiaTheme="minorHAnsi" w:hAnsi="Roboto" w:cstheme="minorBidi"/>
          <w:color w:val="F08179"/>
          <w:lang w:val="de-CH" w:eastAsia="en-US"/>
        </w:rPr>
      </w:pPr>
      <w:r>
        <w:rPr>
          <w:rFonts w:ascii="Roboto" w:eastAsiaTheme="minorHAnsi" w:hAnsi="Roboto" w:cstheme="minorBidi"/>
          <w:lang w:val="de-CH" w:eastAsia="en-US"/>
        </w:rPr>
        <w:t xml:space="preserve">Das Projekt kann von mehreren </w:t>
      </w:r>
      <w:r w:rsidR="00E923F8">
        <w:rPr>
          <w:rFonts w:ascii="Roboto" w:eastAsiaTheme="minorHAnsi" w:hAnsi="Roboto" w:cstheme="minorBidi"/>
          <w:lang w:val="de-CH" w:eastAsia="en-US"/>
        </w:rPr>
        <w:t>Sponsoren</w:t>
      </w:r>
      <w:r w:rsidR="00D232AE">
        <w:rPr>
          <w:rFonts w:ascii="Roboto" w:eastAsiaTheme="minorHAnsi" w:hAnsi="Roboto" w:cstheme="minorBidi"/>
          <w:lang w:val="de-CH" w:eastAsia="en-US"/>
        </w:rPr>
        <w:t xml:space="preserve"> unterstützt werden</w:t>
      </w:r>
    </w:p>
    <w:p w14:paraId="6950E8EF" w14:textId="4D571A47" w:rsidR="00233951" w:rsidRPr="00B957BA" w:rsidRDefault="00233951" w:rsidP="00233951">
      <w:pPr>
        <w:pStyle w:val="StandardWeb"/>
        <w:rPr>
          <w:rFonts w:ascii="Roboto" w:hAnsi="Roboto"/>
          <w:lang w:val="de-CH"/>
        </w:rPr>
      </w:pPr>
      <w:r>
        <w:rPr>
          <w:rFonts w:ascii="Roboto" w:hAnsi="Roboto"/>
          <w:b/>
          <w:bCs/>
          <w:lang w:val="de-CH"/>
        </w:rPr>
        <w:t>Verfahren</w:t>
      </w:r>
      <w:r w:rsidRPr="00B957BA">
        <w:rPr>
          <w:rFonts w:ascii="Roboto" w:hAnsi="Roboto"/>
          <w:b/>
          <w:bCs/>
          <w:lang w:val="de-CH"/>
        </w:rPr>
        <w:t>:</w:t>
      </w:r>
    </w:p>
    <w:p w14:paraId="1EB1EBF3" w14:textId="25976677" w:rsidR="0033626D" w:rsidRPr="0033626D" w:rsidRDefault="0033626D" w:rsidP="0033626D">
      <w:pPr>
        <w:pStyle w:val="StandardWeb"/>
        <w:numPr>
          <w:ilvl w:val="1"/>
          <w:numId w:val="12"/>
        </w:numPr>
        <w:ind w:left="567"/>
        <w:rPr>
          <w:rFonts w:ascii="Roboto" w:eastAsiaTheme="minorHAnsi" w:hAnsi="Roboto" w:cstheme="minorBidi"/>
          <w:color w:val="F08179"/>
          <w:lang w:val="de-CH" w:eastAsia="en-US"/>
        </w:rPr>
      </w:pPr>
      <w:r>
        <w:rPr>
          <w:rFonts w:ascii="Roboto" w:eastAsiaTheme="minorHAnsi" w:hAnsi="Roboto" w:cstheme="minorBidi"/>
          <w:lang w:val="de-CH" w:eastAsia="en-US"/>
        </w:rPr>
        <w:t>Die Bekanntgabe der ausgewählten Projekte erfolgt am kantonalen Tag der Gesundheitsförderung im November</w:t>
      </w:r>
    </w:p>
    <w:p w14:paraId="35760278" w14:textId="358F4ABA" w:rsidR="0033626D" w:rsidRPr="0033626D" w:rsidRDefault="00CC3F64" w:rsidP="00CC3F64">
      <w:pPr>
        <w:pStyle w:val="StandardWeb"/>
        <w:numPr>
          <w:ilvl w:val="1"/>
          <w:numId w:val="12"/>
        </w:numPr>
        <w:ind w:left="567"/>
        <w:rPr>
          <w:rFonts w:ascii="Roboto" w:eastAsiaTheme="minorHAnsi" w:hAnsi="Roboto" w:cstheme="minorBidi"/>
          <w:color w:val="F08179"/>
          <w:lang w:val="de-CH" w:eastAsia="en-US"/>
        </w:rPr>
      </w:pPr>
      <w:r w:rsidRPr="00CC3F64">
        <w:rPr>
          <w:rFonts w:ascii="Roboto" w:eastAsiaTheme="minorHAnsi" w:hAnsi="Roboto" w:cstheme="minorBidi"/>
          <w:lang w:val="de-CH" w:eastAsia="en-US"/>
        </w:rPr>
        <w:t>Anschliessend erhält die Gemeinde ein Bewilligungsschreiben mit den Bedingungen und Modalitäten für die Weiterverfolgung durch Gesundheitsförderung Wallis</w:t>
      </w:r>
    </w:p>
    <w:sectPr w:rsidR="0033626D" w:rsidRPr="0033626D" w:rsidSect="003444BB">
      <w:headerReference w:type="default" r:id="rId12"/>
      <w:footerReference w:type="default" r:id="rId13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F904" w14:textId="77777777" w:rsidR="00AF65B7" w:rsidRDefault="00AF65B7" w:rsidP="00257140">
      <w:pPr>
        <w:spacing w:after="0" w:line="240" w:lineRule="auto"/>
      </w:pPr>
      <w:r>
        <w:separator/>
      </w:r>
    </w:p>
  </w:endnote>
  <w:endnote w:type="continuationSeparator" w:id="0">
    <w:p w14:paraId="739A8CC5" w14:textId="77777777" w:rsidR="00AF65B7" w:rsidRDefault="00AF65B7" w:rsidP="0025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eitung Pro">
    <w:altName w:val="MS UI Gothic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A068" w14:textId="63D77E40" w:rsidR="00257140" w:rsidRPr="00412427" w:rsidRDefault="00457C7A" w:rsidP="000B1B97">
    <w:pPr>
      <w:pStyle w:val="Fuzeile"/>
      <w:rPr>
        <w:rFonts w:ascii="Roboto" w:hAnsi="Roboto"/>
        <w:sz w:val="18"/>
        <w:szCs w:val="18"/>
      </w:rPr>
    </w:pPr>
    <w:r w:rsidRPr="00412427">
      <w:rPr>
        <w:rFonts w:ascii="Roboto" w:hAnsi="Roboto"/>
        <w:sz w:val="18"/>
        <w:szCs w:val="18"/>
      </w:rPr>
      <w:t>Laetitia Schmidt</w:t>
    </w:r>
    <w:r w:rsidRPr="00412427">
      <w:rPr>
        <w:rFonts w:ascii="Roboto" w:hAnsi="Roboto"/>
        <w:sz w:val="18"/>
        <w:szCs w:val="18"/>
      </w:rPr>
      <w:tab/>
    </w:r>
    <w:r w:rsidR="00A7685C" w:rsidRPr="00412427">
      <w:rPr>
        <w:rFonts w:ascii="Roboto" w:hAnsi="Roboto"/>
        <w:sz w:val="18"/>
        <w:szCs w:val="18"/>
        <w:lang w:val="de-CH"/>
      </w:rPr>
      <w:t>1</w:t>
    </w:r>
    <w:r w:rsidR="00DD3E25" w:rsidRPr="00412427">
      <w:rPr>
        <w:rFonts w:ascii="Roboto" w:hAnsi="Roboto"/>
        <w:sz w:val="18"/>
        <w:szCs w:val="18"/>
        <w:lang w:val="de-CH"/>
      </w:rPr>
      <w:t>1</w:t>
    </w:r>
    <w:r w:rsidR="00BA5AE9" w:rsidRPr="00412427">
      <w:rPr>
        <w:rFonts w:ascii="Roboto" w:hAnsi="Roboto"/>
        <w:sz w:val="18"/>
        <w:szCs w:val="18"/>
        <w:lang w:val="de-CH"/>
      </w:rPr>
      <w:t xml:space="preserve">. </w:t>
    </w:r>
    <w:r w:rsidR="00215F31" w:rsidRPr="00412427">
      <w:rPr>
        <w:rFonts w:ascii="Roboto" w:hAnsi="Roboto"/>
        <w:sz w:val="18"/>
        <w:szCs w:val="18"/>
        <w:lang w:val="de-CH"/>
      </w:rPr>
      <w:t>September</w:t>
    </w:r>
    <w:r w:rsidR="00BA5AE9" w:rsidRPr="00412427">
      <w:rPr>
        <w:rFonts w:ascii="Roboto" w:hAnsi="Roboto"/>
        <w:sz w:val="18"/>
        <w:szCs w:val="18"/>
        <w:lang w:val="de-CH"/>
      </w:rPr>
      <w:t xml:space="preserve"> 2025</w:t>
    </w:r>
    <w:r w:rsidRPr="00412427">
      <w:rPr>
        <w:rFonts w:ascii="Roboto" w:hAnsi="Roboto"/>
        <w:sz w:val="18"/>
        <w:szCs w:val="18"/>
      </w:rPr>
      <w:tab/>
    </w:r>
    <w:r w:rsidRPr="00412427">
      <w:rPr>
        <w:rFonts w:ascii="Roboto" w:hAnsi="Roboto"/>
        <w:sz w:val="18"/>
        <w:szCs w:val="18"/>
      </w:rPr>
      <w:fldChar w:fldCharType="begin"/>
    </w:r>
    <w:r w:rsidRPr="00412427">
      <w:rPr>
        <w:rFonts w:ascii="Roboto" w:hAnsi="Roboto"/>
        <w:sz w:val="18"/>
        <w:szCs w:val="18"/>
      </w:rPr>
      <w:instrText>PAGE  \* Arabic  \* MERGEFORMAT</w:instrText>
    </w:r>
    <w:r w:rsidRPr="00412427">
      <w:rPr>
        <w:rFonts w:ascii="Roboto" w:hAnsi="Roboto"/>
        <w:sz w:val="18"/>
        <w:szCs w:val="18"/>
      </w:rPr>
      <w:fldChar w:fldCharType="separate"/>
    </w:r>
    <w:r w:rsidRPr="00412427">
      <w:rPr>
        <w:rFonts w:ascii="Roboto" w:hAnsi="Roboto"/>
        <w:sz w:val="18"/>
        <w:szCs w:val="18"/>
      </w:rPr>
      <w:t>1</w:t>
    </w:r>
    <w:r w:rsidRPr="00412427">
      <w:rPr>
        <w:rFonts w:ascii="Roboto" w:hAnsi="Roboto"/>
        <w:sz w:val="18"/>
        <w:szCs w:val="18"/>
      </w:rPr>
      <w:fldChar w:fldCharType="end"/>
    </w:r>
    <w:r w:rsidRPr="00412427">
      <w:rPr>
        <w:rFonts w:ascii="Roboto" w:hAnsi="Roboto"/>
        <w:sz w:val="18"/>
        <w:szCs w:val="18"/>
      </w:rPr>
      <w:t>/</w:t>
    </w:r>
    <w:r w:rsidRPr="00412427">
      <w:rPr>
        <w:rFonts w:ascii="Roboto" w:hAnsi="Roboto"/>
        <w:sz w:val="18"/>
        <w:szCs w:val="18"/>
      </w:rPr>
      <w:fldChar w:fldCharType="begin"/>
    </w:r>
    <w:r w:rsidRPr="00412427">
      <w:rPr>
        <w:rFonts w:ascii="Roboto" w:hAnsi="Roboto"/>
        <w:sz w:val="18"/>
        <w:szCs w:val="18"/>
      </w:rPr>
      <w:instrText>NUMPAGES  \* Arabic  \* MERGEFORMAT</w:instrText>
    </w:r>
    <w:r w:rsidRPr="00412427">
      <w:rPr>
        <w:rFonts w:ascii="Roboto" w:hAnsi="Roboto"/>
        <w:sz w:val="18"/>
        <w:szCs w:val="18"/>
      </w:rPr>
      <w:fldChar w:fldCharType="separate"/>
    </w:r>
    <w:r w:rsidRPr="00412427">
      <w:rPr>
        <w:rFonts w:ascii="Roboto" w:hAnsi="Roboto"/>
        <w:sz w:val="18"/>
        <w:szCs w:val="18"/>
      </w:rPr>
      <w:t>2</w:t>
    </w:r>
    <w:r w:rsidRPr="00412427">
      <w:rPr>
        <w:rFonts w:ascii="Roboto" w:hAnsi="Robo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550B" w14:textId="77777777" w:rsidR="00AF65B7" w:rsidRDefault="00AF65B7" w:rsidP="00257140">
      <w:pPr>
        <w:spacing w:after="0" w:line="240" w:lineRule="auto"/>
      </w:pPr>
      <w:r>
        <w:separator/>
      </w:r>
    </w:p>
  </w:footnote>
  <w:footnote w:type="continuationSeparator" w:id="0">
    <w:p w14:paraId="50D1908C" w14:textId="77777777" w:rsidR="00AF65B7" w:rsidRDefault="00AF65B7" w:rsidP="0025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E36A" w14:textId="28736538" w:rsidR="00257140" w:rsidRDefault="0042165F">
    <w:pPr>
      <w:pStyle w:val="Kopfzeile"/>
    </w:pPr>
    <w:r w:rsidRPr="0000074E">
      <w:rPr>
        <w:rFonts w:ascii="Calibri" w:hAnsi="Calibri"/>
        <w:noProof/>
      </w:rPr>
      <w:drawing>
        <wp:anchor distT="0" distB="0" distL="114300" distR="114300" simplePos="0" relativeHeight="251658242" behindDoc="0" locked="0" layoutInCell="1" allowOverlap="1" wp14:anchorId="0ADDECDD" wp14:editId="40B0B81F">
          <wp:simplePos x="0" y="0"/>
          <wp:positionH relativeFrom="column">
            <wp:posOffset>-58420</wp:posOffset>
          </wp:positionH>
          <wp:positionV relativeFrom="paragraph">
            <wp:posOffset>-580390</wp:posOffset>
          </wp:positionV>
          <wp:extent cx="2248535" cy="741680"/>
          <wp:effectExtent l="0" t="0" r="0" b="0"/>
          <wp:wrapSquare wrapText="bothSides"/>
          <wp:docPr id="701119623" name="Grafik 4" descr="Ein Bild, das Screenshot, Visitenkarte, Grafiken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119623" name="Grafik 4" descr="Ein Bild, das Screenshot, Visitenkarte, Grafiken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96" t="26582" r="15152" b="11180"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87C">
      <w:rPr>
        <w:noProof/>
        <w:lang w:eastAsia="fr-CH"/>
      </w:rPr>
      <w:drawing>
        <wp:anchor distT="0" distB="0" distL="114300" distR="114300" simplePos="0" relativeHeight="251658241" behindDoc="1" locked="0" layoutInCell="1" allowOverlap="1" wp14:anchorId="735EB15F" wp14:editId="52CB83F3">
          <wp:simplePos x="0" y="0"/>
          <wp:positionH relativeFrom="column">
            <wp:posOffset>4586605</wp:posOffset>
          </wp:positionH>
          <wp:positionV relativeFrom="paragraph">
            <wp:posOffset>-1536227</wp:posOffset>
          </wp:positionV>
          <wp:extent cx="1222264" cy="1702052"/>
          <wp:effectExtent l="0" t="0" r="0" b="0"/>
          <wp:wrapNone/>
          <wp:docPr id="717579335" name="Grafik 8" descr="Ein Bild, das Logo, Symbol, Grafiken, Clipar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79335" name="Grafik 8" descr="Ein Bild, das Logo, Symbol, Grafiken, Clipart enthält.&#10;&#10;KI-generierte Inhalte können fehlerhaft sein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42" r="16044" b="5984"/>
                  <a:stretch>
                    <a:fillRect/>
                  </a:stretch>
                </pic:blipFill>
                <pic:spPr bwMode="auto">
                  <a:xfrm>
                    <a:off x="0" y="0"/>
                    <a:ext cx="1222264" cy="17020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C2E"/>
    <w:multiLevelType w:val="hybridMultilevel"/>
    <w:tmpl w:val="03507F78"/>
    <w:lvl w:ilvl="0" w:tplc="F4A05C78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308"/>
    <w:multiLevelType w:val="multilevel"/>
    <w:tmpl w:val="3D1E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A5FBC"/>
    <w:multiLevelType w:val="hybridMultilevel"/>
    <w:tmpl w:val="37807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A2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319BB"/>
    <w:multiLevelType w:val="hybridMultilevel"/>
    <w:tmpl w:val="C7E678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349B"/>
    <w:multiLevelType w:val="hybridMultilevel"/>
    <w:tmpl w:val="18EC8390"/>
    <w:lvl w:ilvl="0" w:tplc="B4C6A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43C3C"/>
    <w:multiLevelType w:val="hybridMultilevel"/>
    <w:tmpl w:val="836683B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A03E6"/>
    <w:multiLevelType w:val="hybridMultilevel"/>
    <w:tmpl w:val="1A52310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767BE1"/>
    <w:multiLevelType w:val="hybridMultilevel"/>
    <w:tmpl w:val="560EB9F8"/>
    <w:lvl w:ilvl="0" w:tplc="D27678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D25058"/>
    <w:multiLevelType w:val="hybridMultilevel"/>
    <w:tmpl w:val="5FAEFF96"/>
    <w:lvl w:ilvl="0" w:tplc="B1886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82A2B"/>
    <w:multiLevelType w:val="hybridMultilevel"/>
    <w:tmpl w:val="0B6C87CA"/>
    <w:lvl w:ilvl="0" w:tplc="BEDA2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A5A0B"/>
    <w:multiLevelType w:val="hybridMultilevel"/>
    <w:tmpl w:val="A26CA7F8"/>
    <w:lvl w:ilvl="0" w:tplc="8CF4D812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53451"/>
    <w:multiLevelType w:val="hybridMultilevel"/>
    <w:tmpl w:val="C400D9D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64969">
    <w:abstractNumId w:val="1"/>
  </w:num>
  <w:num w:numId="2" w16cid:durableId="1343243990">
    <w:abstractNumId w:val="10"/>
  </w:num>
  <w:num w:numId="3" w16cid:durableId="313074539">
    <w:abstractNumId w:val="0"/>
  </w:num>
  <w:num w:numId="4" w16cid:durableId="549271272">
    <w:abstractNumId w:val="4"/>
  </w:num>
  <w:num w:numId="5" w16cid:durableId="969752212">
    <w:abstractNumId w:val="9"/>
  </w:num>
  <w:num w:numId="6" w16cid:durableId="1153108160">
    <w:abstractNumId w:val="7"/>
  </w:num>
  <w:num w:numId="7" w16cid:durableId="148325496">
    <w:abstractNumId w:val="8"/>
  </w:num>
  <w:num w:numId="8" w16cid:durableId="1828130649">
    <w:abstractNumId w:val="11"/>
  </w:num>
  <w:num w:numId="9" w16cid:durableId="1614440965">
    <w:abstractNumId w:val="3"/>
  </w:num>
  <w:num w:numId="10" w16cid:durableId="1989748694">
    <w:abstractNumId w:val="5"/>
  </w:num>
  <w:num w:numId="11" w16cid:durableId="1517497585">
    <w:abstractNumId w:val="6"/>
  </w:num>
  <w:num w:numId="12" w16cid:durableId="166673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Aefru8YodzNNPDvTzQTO/LMWBDCW/uJVcAqLmayYawc7j0jr26PLPc36Ci5ucBtv9RemeJKsViSft5+AcIeLQ==" w:salt="YilVmw9h0P6fa7e/q9GB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47"/>
    <w:rsid w:val="00007AC3"/>
    <w:rsid w:val="00017424"/>
    <w:rsid w:val="00017749"/>
    <w:rsid w:val="000344F9"/>
    <w:rsid w:val="00046F79"/>
    <w:rsid w:val="00054147"/>
    <w:rsid w:val="000546EE"/>
    <w:rsid w:val="00057CF4"/>
    <w:rsid w:val="00060C16"/>
    <w:rsid w:val="00071B68"/>
    <w:rsid w:val="000843E8"/>
    <w:rsid w:val="000936EF"/>
    <w:rsid w:val="0009780F"/>
    <w:rsid w:val="000A705B"/>
    <w:rsid w:val="000A7722"/>
    <w:rsid w:val="000B1B97"/>
    <w:rsid w:val="000B73A9"/>
    <w:rsid w:val="000C0236"/>
    <w:rsid w:val="000C27AD"/>
    <w:rsid w:val="000D34B8"/>
    <w:rsid w:val="000D7429"/>
    <w:rsid w:val="000E1943"/>
    <w:rsid w:val="000F3660"/>
    <w:rsid w:val="000F3D55"/>
    <w:rsid w:val="000F49F2"/>
    <w:rsid w:val="000F53A1"/>
    <w:rsid w:val="000F5DE7"/>
    <w:rsid w:val="00106E66"/>
    <w:rsid w:val="0010792C"/>
    <w:rsid w:val="0011092A"/>
    <w:rsid w:val="00112519"/>
    <w:rsid w:val="00122B90"/>
    <w:rsid w:val="00122D7F"/>
    <w:rsid w:val="00127CD7"/>
    <w:rsid w:val="00133BAF"/>
    <w:rsid w:val="0014000E"/>
    <w:rsid w:val="00147B94"/>
    <w:rsid w:val="00163FE9"/>
    <w:rsid w:val="00164DFD"/>
    <w:rsid w:val="00173569"/>
    <w:rsid w:val="00173799"/>
    <w:rsid w:val="00174EF3"/>
    <w:rsid w:val="00175E3F"/>
    <w:rsid w:val="00181A45"/>
    <w:rsid w:val="00183537"/>
    <w:rsid w:val="001843B0"/>
    <w:rsid w:val="00184DAB"/>
    <w:rsid w:val="00185D1C"/>
    <w:rsid w:val="00186C5D"/>
    <w:rsid w:val="00190D89"/>
    <w:rsid w:val="00190EA6"/>
    <w:rsid w:val="001B101D"/>
    <w:rsid w:val="001B200D"/>
    <w:rsid w:val="001B3239"/>
    <w:rsid w:val="001B352F"/>
    <w:rsid w:val="001D0192"/>
    <w:rsid w:val="001D4BBB"/>
    <w:rsid w:val="001E4474"/>
    <w:rsid w:val="00203B30"/>
    <w:rsid w:val="0020752D"/>
    <w:rsid w:val="00207877"/>
    <w:rsid w:val="00210941"/>
    <w:rsid w:val="00212ED4"/>
    <w:rsid w:val="00215F31"/>
    <w:rsid w:val="002217D6"/>
    <w:rsid w:val="00223F8A"/>
    <w:rsid w:val="00224BDE"/>
    <w:rsid w:val="00224D94"/>
    <w:rsid w:val="0023153F"/>
    <w:rsid w:val="00233951"/>
    <w:rsid w:val="00233EB6"/>
    <w:rsid w:val="00236E69"/>
    <w:rsid w:val="00237240"/>
    <w:rsid w:val="0023748C"/>
    <w:rsid w:val="00244758"/>
    <w:rsid w:val="00257140"/>
    <w:rsid w:val="00260311"/>
    <w:rsid w:val="00260E70"/>
    <w:rsid w:val="00266837"/>
    <w:rsid w:val="00266DC5"/>
    <w:rsid w:val="002918A5"/>
    <w:rsid w:val="002A5FAE"/>
    <w:rsid w:val="002B2A68"/>
    <w:rsid w:val="002B4128"/>
    <w:rsid w:val="002B625E"/>
    <w:rsid w:val="002C1B6D"/>
    <w:rsid w:val="002C21DB"/>
    <w:rsid w:val="002C2C92"/>
    <w:rsid w:val="002C4D20"/>
    <w:rsid w:val="002D2512"/>
    <w:rsid w:val="002D2E04"/>
    <w:rsid w:val="002F6AF1"/>
    <w:rsid w:val="002F7F92"/>
    <w:rsid w:val="00306C2F"/>
    <w:rsid w:val="003125F7"/>
    <w:rsid w:val="003138F3"/>
    <w:rsid w:val="00323BAD"/>
    <w:rsid w:val="00330FD8"/>
    <w:rsid w:val="0033108E"/>
    <w:rsid w:val="00335B08"/>
    <w:rsid w:val="0033626D"/>
    <w:rsid w:val="003444BB"/>
    <w:rsid w:val="00345F45"/>
    <w:rsid w:val="0034775B"/>
    <w:rsid w:val="00352FEA"/>
    <w:rsid w:val="00355362"/>
    <w:rsid w:val="00360BC6"/>
    <w:rsid w:val="0036344E"/>
    <w:rsid w:val="00363478"/>
    <w:rsid w:val="00363AE3"/>
    <w:rsid w:val="00364EE5"/>
    <w:rsid w:val="00365B11"/>
    <w:rsid w:val="00371691"/>
    <w:rsid w:val="00373877"/>
    <w:rsid w:val="00373AA2"/>
    <w:rsid w:val="0038488C"/>
    <w:rsid w:val="00385FF2"/>
    <w:rsid w:val="00386B7D"/>
    <w:rsid w:val="00393FA3"/>
    <w:rsid w:val="003953AA"/>
    <w:rsid w:val="003A102F"/>
    <w:rsid w:val="003B0787"/>
    <w:rsid w:val="003C02ED"/>
    <w:rsid w:val="003C46BB"/>
    <w:rsid w:val="003C471F"/>
    <w:rsid w:val="003D3F95"/>
    <w:rsid w:val="003D5CB6"/>
    <w:rsid w:val="003D60BB"/>
    <w:rsid w:val="003E47E5"/>
    <w:rsid w:val="003E61FC"/>
    <w:rsid w:val="003F1740"/>
    <w:rsid w:val="003F40A8"/>
    <w:rsid w:val="00402C23"/>
    <w:rsid w:val="004060CE"/>
    <w:rsid w:val="00406BD1"/>
    <w:rsid w:val="00412427"/>
    <w:rsid w:val="0041271A"/>
    <w:rsid w:val="00414965"/>
    <w:rsid w:val="0042165F"/>
    <w:rsid w:val="00426A52"/>
    <w:rsid w:val="0043199E"/>
    <w:rsid w:val="00434016"/>
    <w:rsid w:val="00435AD0"/>
    <w:rsid w:val="0044588E"/>
    <w:rsid w:val="00452B63"/>
    <w:rsid w:val="00457C7A"/>
    <w:rsid w:val="00461207"/>
    <w:rsid w:val="0046559D"/>
    <w:rsid w:val="004673DF"/>
    <w:rsid w:val="004714DD"/>
    <w:rsid w:val="004733BC"/>
    <w:rsid w:val="00481A00"/>
    <w:rsid w:val="00484C6E"/>
    <w:rsid w:val="00485185"/>
    <w:rsid w:val="004851B6"/>
    <w:rsid w:val="004860D8"/>
    <w:rsid w:val="004862A0"/>
    <w:rsid w:val="00487FC3"/>
    <w:rsid w:val="004A45AC"/>
    <w:rsid w:val="004B107A"/>
    <w:rsid w:val="004B4409"/>
    <w:rsid w:val="004B6801"/>
    <w:rsid w:val="004B681B"/>
    <w:rsid w:val="004C2325"/>
    <w:rsid w:val="004D0086"/>
    <w:rsid w:val="004D2E06"/>
    <w:rsid w:val="004D380C"/>
    <w:rsid w:val="004D502C"/>
    <w:rsid w:val="004F065F"/>
    <w:rsid w:val="004F303C"/>
    <w:rsid w:val="005057EE"/>
    <w:rsid w:val="00512397"/>
    <w:rsid w:val="00514A71"/>
    <w:rsid w:val="00515354"/>
    <w:rsid w:val="00526BD1"/>
    <w:rsid w:val="00535292"/>
    <w:rsid w:val="00540CDC"/>
    <w:rsid w:val="00553F2D"/>
    <w:rsid w:val="00557232"/>
    <w:rsid w:val="00563414"/>
    <w:rsid w:val="0056394F"/>
    <w:rsid w:val="0057019C"/>
    <w:rsid w:val="00573200"/>
    <w:rsid w:val="005737BF"/>
    <w:rsid w:val="00574C6F"/>
    <w:rsid w:val="005866EA"/>
    <w:rsid w:val="00586FE7"/>
    <w:rsid w:val="00595C15"/>
    <w:rsid w:val="005A4B89"/>
    <w:rsid w:val="005B070C"/>
    <w:rsid w:val="005B460B"/>
    <w:rsid w:val="005B4C6E"/>
    <w:rsid w:val="005C0F06"/>
    <w:rsid w:val="005C5768"/>
    <w:rsid w:val="005C7320"/>
    <w:rsid w:val="005D3D11"/>
    <w:rsid w:val="005E280C"/>
    <w:rsid w:val="005E50AC"/>
    <w:rsid w:val="005F78DB"/>
    <w:rsid w:val="00603D0B"/>
    <w:rsid w:val="00634F2C"/>
    <w:rsid w:val="00642477"/>
    <w:rsid w:val="00642C41"/>
    <w:rsid w:val="0064583D"/>
    <w:rsid w:val="0065308F"/>
    <w:rsid w:val="00671A58"/>
    <w:rsid w:val="00674C11"/>
    <w:rsid w:val="00674C1C"/>
    <w:rsid w:val="006920EA"/>
    <w:rsid w:val="00694158"/>
    <w:rsid w:val="00696803"/>
    <w:rsid w:val="006A6350"/>
    <w:rsid w:val="006A7DC0"/>
    <w:rsid w:val="006B57EF"/>
    <w:rsid w:val="006B78F4"/>
    <w:rsid w:val="006C1899"/>
    <w:rsid w:val="006C2965"/>
    <w:rsid w:val="006D2818"/>
    <w:rsid w:val="006D3D17"/>
    <w:rsid w:val="006D5621"/>
    <w:rsid w:val="006E1E96"/>
    <w:rsid w:val="006F43CD"/>
    <w:rsid w:val="006F7D80"/>
    <w:rsid w:val="007048EB"/>
    <w:rsid w:val="00711805"/>
    <w:rsid w:val="00711F33"/>
    <w:rsid w:val="00717071"/>
    <w:rsid w:val="00717EDB"/>
    <w:rsid w:val="007201BE"/>
    <w:rsid w:val="00720673"/>
    <w:rsid w:val="00722836"/>
    <w:rsid w:val="007228C2"/>
    <w:rsid w:val="00730CC8"/>
    <w:rsid w:val="0073140B"/>
    <w:rsid w:val="00733EED"/>
    <w:rsid w:val="007369B6"/>
    <w:rsid w:val="00737F81"/>
    <w:rsid w:val="0075124E"/>
    <w:rsid w:val="00757987"/>
    <w:rsid w:val="0076149B"/>
    <w:rsid w:val="00762170"/>
    <w:rsid w:val="00765515"/>
    <w:rsid w:val="007662F1"/>
    <w:rsid w:val="0077009A"/>
    <w:rsid w:val="00773B07"/>
    <w:rsid w:val="007836C6"/>
    <w:rsid w:val="00792C6A"/>
    <w:rsid w:val="00793FE7"/>
    <w:rsid w:val="0079607B"/>
    <w:rsid w:val="007974B6"/>
    <w:rsid w:val="007B550F"/>
    <w:rsid w:val="007C1866"/>
    <w:rsid w:val="007C3B2D"/>
    <w:rsid w:val="007C557F"/>
    <w:rsid w:val="007C7779"/>
    <w:rsid w:val="007D02BB"/>
    <w:rsid w:val="007D33AB"/>
    <w:rsid w:val="007D7AB9"/>
    <w:rsid w:val="008102DD"/>
    <w:rsid w:val="00812025"/>
    <w:rsid w:val="00814A1D"/>
    <w:rsid w:val="008300CE"/>
    <w:rsid w:val="008311B4"/>
    <w:rsid w:val="0083742E"/>
    <w:rsid w:val="008403B4"/>
    <w:rsid w:val="00842128"/>
    <w:rsid w:val="00843074"/>
    <w:rsid w:val="00855A1D"/>
    <w:rsid w:val="00861C4E"/>
    <w:rsid w:val="00867EDC"/>
    <w:rsid w:val="0088121B"/>
    <w:rsid w:val="00882591"/>
    <w:rsid w:val="00882FBE"/>
    <w:rsid w:val="008A2E6A"/>
    <w:rsid w:val="008A5947"/>
    <w:rsid w:val="008A5D66"/>
    <w:rsid w:val="008A69C5"/>
    <w:rsid w:val="008A75E7"/>
    <w:rsid w:val="008B4026"/>
    <w:rsid w:val="008D4B2D"/>
    <w:rsid w:val="008D759F"/>
    <w:rsid w:val="008E39A2"/>
    <w:rsid w:val="008F0BB9"/>
    <w:rsid w:val="008F6219"/>
    <w:rsid w:val="00906D49"/>
    <w:rsid w:val="00926A79"/>
    <w:rsid w:val="00930468"/>
    <w:rsid w:val="009364AE"/>
    <w:rsid w:val="009367FC"/>
    <w:rsid w:val="00937712"/>
    <w:rsid w:val="00945977"/>
    <w:rsid w:val="0094692A"/>
    <w:rsid w:val="00954C0A"/>
    <w:rsid w:val="00963697"/>
    <w:rsid w:val="00964BE5"/>
    <w:rsid w:val="009669CA"/>
    <w:rsid w:val="009756D5"/>
    <w:rsid w:val="009834B0"/>
    <w:rsid w:val="00992656"/>
    <w:rsid w:val="0099293D"/>
    <w:rsid w:val="009A0401"/>
    <w:rsid w:val="009B0188"/>
    <w:rsid w:val="009B2924"/>
    <w:rsid w:val="009B2FAD"/>
    <w:rsid w:val="009B70EC"/>
    <w:rsid w:val="009C7210"/>
    <w:rsid w:val="009D5E5F"/>
    <w:rsid w:val="009F0B90"/>
    <w:rsid w:val="00A0214E"/>
    <w:rsid w:val="00A12386"/>
    <w:rsid w:val="00A2282A"/>
    <w:rsid w:val="00A26D9B"/>
    <w:rsid w:val="00A5000F"/>
    <w:rsid w:val="00A54143"/>
    <w:rsid w:val="00A6481C"/>
    <w:rsid w:val="00A7685C"/>
    <w:rsid w:val="00A81C01"/>
    <w:rsid w:val="00A8384B"/>
    <w:rsid w:val="00A92C83"/>
    <w:rsid w:val="00A94C50"/>
    <w:rsid w:val="00AA0280"/>
    <w:rsid w:val="00AA0A71"/>
    <w:rsid w:val="00AB1E72"/>
    <w:rsid w:val="00AB4200"/>
    <w:rsid w:val="00AB4677"/>
    <w:rsid w:val="00AB6450"/>
    <w:rsid w:val="00AB6A4B"/>
    <w:rsid w:val="00AB7418"/>
    <w:rsid w:val="00AC55FB"/>
    <w:rsid w:val="00AC5C47"/>
    <w:rsid w:val="00AD7037"/>
    <w:rsid w:val="00AF0336"/>
    <w:rsid w:val="00AF3270"/>
    <w:rsid w:val="00AF4ECC"/>
    <w:rsid w:val="00AF54B5"/>
    <w:rsid w:val="00AF65B7"/>
    <w:rsid w:val="00AF7400"/>
    <w:rsid w:val="00B04D59"/>
    <w:rsid w:val="00B1001B"/>
    <w:rsid w:val="00B168BD"/>
    <w:rsid w:val="00B21109"/>
    <w:rsid w:val="00B250DF"/>
    <w:rsid w:val="00B271A7"/>
    <w:rsid w:val="00B47DC9"/>
    <w:rsid w:val="00B50439"/>
    <w:rsid w:val="00B74EA0"/>
    <w:rsid w:val="00B75368"/>
    <w:rsid w:val="00B76D9E"/>
    <w:rsid w:val="00B77F65"/>
    <w:rsid w:val="00B8215B"/>
    <w:rsid w:val="00B85F04"/>
    <w:rsid w:val="00B92182"/>
    <w:rsid w:val="00B92909"/>
    <w:rsid w:val="00B944DE"/>
    <w:rsid w:val="00B957BA"/>
    <w:rsid w:val="00BA2861"/>
    <w:rsid w:val="00BA5AE9"/>
    <w:rsid w:val="00BC4E11"/>
    <w:rsid w:val="00BC57CF"/>
    <w:rsid w:val="00BD0F0C"/>
    <w:rsid w:val="00BD2F79"/>
    <w:rsid w:val="00BD5D7B"/>
    <w:rsid w:val="00BE0794"/>
    <w:rsid w:val="00BE727B"/>
    <w:rsid w:val="00BF17EC"/>
    <w:rsid w:val="00BF46FD"/>
    <w:rsid w:val="00C004B1"/>
    <w:rsid w:val="00C01375"/>
    <w:rsid w:val="00C01923"/>
    <w:rsid w:val="00C01F31"/>
    <w:rsid w:val="00C061D9"/>
    <w:rsid w:val="00C1248A"/>
    <w:rsid w:val="00C17298"/>
    <w:rsid w:val="00C216F2"/>
    <w:rsid w:val="00C23214"/>
    <w:rsid w:val="00C34A91"/>
    <w:rsid w:val="00C37035"/>
    <w:rsid w:val="00C40150"/>
    <w:rsid w:val="00C40567"/>
    <w:rsid w:val="00C572B3"/>
    <w:rsid w:val="00C57C12"/>
    <w:rsid w:val="00C617FE"/>
    <w:rsid w:val="00C668A8"/>
    <w:rsid w:val="00C6701C"/>
    <w:rsid w:val="00C8320E"/>
    <w:rsid w:val="00C94915"/>
    <w:rsid w:val="00C94A11"/>
    <w:rsid w:val="00C94F76"/>
    <w:rsid w:val="00CA6F27"/>
    <w:rsid w:val="00CC38F0"/>
    <w:rsid w:val="00CC3F64"/>
    <w:rsid w:val="00CC6FAD"/>
    <w:rsid w:val="00CD1DAB"/>
    <w:rsid w:val="00CD2400"/>
    <w:rsid w:val="00CD3790"/>
    <w:rsid w:val="00CE3AF4"/>
    <w:rsid w:val="00CE5D5B"/>
    <w:rsid w:val="00CE7F65"/>
    <w:rsid w:val="00CF3A26"/>
    <w:rsid w:val="00CF6B95"/>
    <w:rsid w:val="00D10CEE"/>
    <w:rsid w:val="00D143C4"/>
    <w:rsid w:val="00D232AE"/>
    <w:rsid w:val="00D24A93"/>
    <w:rsid w:val="00D37F19"/>
    <w:rsid w:val="00D41327"/>
    <w:rsid w:val="00D4690A"/>
    <w:rsid w:val="00D5273A"/>
    <w:rsid w:val="00D558F6"/>
    <w:rsid w:val="00D56A32"/>
    <w:rsid w:val="00D835CA"/>
    <w:rsid w:val="00D83F3D"/>
    <w:rsid w:val="00DA730C"/>
    <w:rsid w:val="00DB7892"/>
    <w:rsid w:val="00DC0C31"/>
    <w:rsid w:val="00DC1566"/>
    <w:rsid w:val="00DD330F"/>
    <w:rsid w:val="00DD37B0"/>
    <w:rsid w:val="00DD3E25"/>
    <w:rsid w:val="00DD6970"/>
    <w:rsid w:val="00DE078F"/>
    <w:rsid w:val="00DE4022"/>
    <w:rsid w:val="00E0587A"/>
    <w:rsid w:val="00E1698E"/>
    <w:rsid w:val="00E23E4C"/>
    <w:rsid w:val="00E25C2E"/>
    <w:rsid w:val="00E277F6"/>
    <w:rsid w:val="00E2787C"/>
    <w:rsid w:val="00E30934"/>
    <w:rsid w:val="00E32302"/>
    <w:rsid w:val="00E418EE"/>
    <w:rsid w:val="00E6290A"/>
    <w:rsid w:val="00E6299D"/>
    <w:rsid w:val="00E6404E"/>
    <w:rsid w:val="00E745F9"/>
    <w:rsid w:val="00E86571"/>
    <w:rsid w:val="00E9072D"/>
    <w:rsid w:val="00E923F8"/>
    <w:rsid w:val="00EA1110"/>
    <w:rsid w:val="00EA7E51"/>
    <w:rsid w:val="00EB1ED3"/>
    <w:rsid w:val="00EB743F"/>
    <w:rsid w:val="00EC085F"/>
    <w:rsid w:val="00EC17A7"/>
    <w:rsid w:val="00ED2B26"/>
    <w:rsid w:val="00ED6F54"/>
    <w:rsid w:val="00EF1498"/>
    <w:rsid w:val="00EF69E9"/>
    <w:rsid w:val="00F02624"/>
    <w:rsid w:val="00F05974"/>
    <w:rsid w:val="00F12134"/>
    <w:rsid w:val="00F32970"/>
    <w:rsid w:val="00F37E5D"/>
    <w:rsid w:val="00F426F4"/>
    <w:rsid w:val="00F50D0E"/>
    <w:rsid w:val="00F545F2"/>
    <w:rsid w:val="00F70854"/>
    <w:rsid w:val="00F73AF2"/>
    <w:rsid w:val="00F76320"/>
    <w:rsid w:val="00F814F3"/>
    <w:rsid w:val="00F81A4C"/>
    <w:rsid w:val="00F822EC"/>
    <w:rsid w:val="00F93329"/>
    <w:rsid w:val="00FA2B51"/>
    <w:rsid w:val="00FA7DE2"/>
    <w:rsid w:val="00FD022F"/>
    <w:rsid w:val="00FD233B"/>
    <w:rsid w:val="00FD2FC9"/>
    <w:rsid w:val="00FF636E"/>
    <w:rsid w:val="216FC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ABA757"/>
  <w15:chartTrackingRefBased/>
  <w15:docId w15:val="{6945CE28-78A9-4767-92C0-C8BE7AA5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7140"/>
  </w:style>
  <w:style w:type="paragraph" w:styleId="Fuzeile">
    <w:name w:val="footer"/>
    <w:basedOn w:val="Standard"/>
    <w:link w:val="FuzeileZchn"/>
    <w:uiPriority w:val="99"/>
    <w:unhideWhenUsed/>
    <w:rsid w:val="0025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7140"/>
  </w:style>
  <w:style w:type="paragraph" w:styleId="Listenabsatz">
    <w:name w:val="List Paragraph"/>
    <w:basedOn w:val="Standard"/>
    <w:uiPriority w:val="34"/>
    <w:qFormat/>
    <w:rsid w:val="00054147"/>
    <w:pPr>
      <w:ind w:left="720"/>
      <w:contextualSpacing/>
    </w:pPr>
    <w:rPr>
      <w:kern w:val="2"/>
      <w14:ligatures w14:val="standardContextual"/>
    </w:rPr>
  </w:style>
  <w:style w:type="paragraph" w:styleId="StandardWeb">
    <w:name w:val="Normal (Web)"/>
    <w:basedOn w:val="Standard"/>
    <w:uiPriority w:val="99"/>
    <w:unhideWhenUsed/>
    <w:rsid w:val="0005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Fett">
    <w:name w:val="Strong"/>
    <w:basedOn w:val="Absatz-Standardschriftart"/>
    <w:uiPriority w:val="22"/>
    <w:qFormat/>
    <w:rsid w:val="00D56A32"/>
    <w:rPr>
      <w:b/>
      <w:bCs/>
    </w:rPr>
  </w:style>
  <w:style w:type="paragraph" w:styleId="Textkrper">
    <w:name w:val="Body Text"/>
    <w:basedOn w:val="Standard"/>
    <w:link w:val="TextkrperZchn"/>
    <w:uiPriority w:val="1"/>
    <w:unhideWhenUsed/>
    <w:qFormat/>
    <w:rsid w:val="000C27AD"/>
    <w:pPr>
      <w:widowControl w:val="0"/>
      <w:autoSpaceDE w:val="0"/>
      <w:autoSpaceDN w:val="0"/>
      <w:spacing w:after="0" w:line="240" w:lineRule="auto"/>
    </w:pPr>
    <w:rPr>
      <w:rFonts w:ascii="Zeitung Pro" w:eastAsia="Zeitung Pro" w:hAnsi="Zeitung Pro" w:cs="Zeitung Pro"/>
      <w:sz w:val="18"/>
      <w:szCs w:val="18"/>
      <w:lang w:val="fr-FR" w:eastAsia="fr-FR" w:bidi="fr-FR"/>
    </w:rPr>
  </w:style>
  <w:style w:type="character" w:customStyle="1" w:styleId="TextkrperZchn">
    <w:name w:val="Textkörper Zchn"/>
    <w:basedOn w:val="Absatz-Standardschriftart"/>
    <w:link w:val="Textkrper"/>
    <w:uiPriority w:val="1"/>
    <w:rsid w:val="000C27AD"/>
    <w:rPr>
      <w:rFonts w:ascii="Zeitung Pro" w:eastAsia="Zeitung Pro" w:hAnsi="Zeitung Pro" w:cs="Zeitung Pro"/>
      <w:sz w:val="18"/>
      <w:szCs w:val="18"/>
      <w:lang w:val="fr-FR" w:eastAsia="fr-FR" w:bidi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03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F03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03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03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0336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112519"/>
    <w:rPr>
      <w:color w:val="2B579A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814A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4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etitia.schmidt@psvalais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car\Promotion%20sant&#233;%20Valais\Domaine%20PSP%20-%20Documents\Commune%20en%20sant&#233;\Coord%20intercant%20Commune%20sante\Admin\Mod&#232;les%20document\CS-docu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01d02-9f9f-4421-9842-cc4b2241093b">
      <Terms xmlns="http://schemas.microsoft.com/office/infopath/2007/PartnerControls"/>
    </lcf76f155ced4ddcb4097134ff3c332f>
    <TaxCatchAll xmlns="2d383f69-4153-41c1-9078-8675facc1f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2F5647606D4FBF04940B173D9F81" ma:contentTypeVersion="16" ma:contentTypeDescription="Crée un document." ma:contentTypeScope="" ma:versionID="bf63b6fb984b83518495c193b553ce06">
  <xsd:schema xmlns:xsd="http://www.w3.org/2001/XMLSchema" xmlns:xs="http://www.w3.org/2001/XMLSchema" xmlns:p="http://schemas.microsoft.com/office/2006/metadata/properties" xmlns:ns2="88401d02-9f9f-4421-9842-cc4b2241093b" xmlns:ns3="2d383f69-4153-41c1-9078-8675facc1f38" targetNamespace="http://schemas.microsoft.com/office/2006/metadata/properties" ma:root="true" ma:fieldsID="3c96105e30ad62a2775ec2b8b0456a66" ns2:_="" ns3:_="">
    <xsd:import namespace="88401d02-9f9f-4421-9842-cc4b2241093b"/>
    <xsd:import namespace="2d383f69-4153-41c1-9078-8675facc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1d02-9f9f-4421-9842-cc4b22410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cc082e6-8e02-40bc-82a5-688510073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3f69-4153-41c1-9078-8675facc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1d36c3-d392-49a8-b5f2-51e5e244e6b2}" ma:internalName="TaxCatchAll" ma:showField="CatchAllData" ma:web="2d383f69-4153-41c1-9078-8675facc1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16E8B-D20B-4BB8-B725-5E0BFA340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CF908-09D6-46AD-9205-E7DDCE7F2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2FCB0-0E92-470E-8361-C7E3B485DDB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2d383f69-4153-41c1-9078-8675facc1f38"/>
    <ds:schemaRef ds:uri="http://purl.org/dc/dcmitype/"/>
    <ds:schemaRef ds:uri="http://schemas.microsoft.com/office/infopath/2007/PartnerControls"/>
    <ds:schemaRef ds:uri="88401d02-9f9f-4421-9842-cc4b2241093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80C48C-41CF-4E2F-8EBE-5C1ECFFEEF3C}"/>
</file>

<file path=docProps/app.xml><?xml version="1.0" encoding="utf-8"?>
<Properties xmlns="http://schemas.openxmlformats.org/officeDocument/2006/extended-properties" xmlns:vt="http://schemas.openxmlformats.org/officeDocument/2006/docPropsVTypes">
  <Template>CS-document</Template>
  <TotalTime>0</TotalTime>
  <Pages>3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Laetitia Schmidt</cp:lastModifiedBy>
  <cp:revision>11</cp:revision>
  <dcterms:created xsi:type="dcterms:W3CDTF">2025-09-10T12:13:00Z</dcterms:created>
  <dcterms:modified xsi:type="dcterms:W3CDTF">2025-09-16T13:51:00Z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0x01010030DB2F5647606D4FBF04940B173D9F81</vt:lpwstr>
  </property>
  <property fmtid="{D5CDD505-2E9C-101B-9397-08002B2CF9AE}" pid="3" name="Order">
    <vt:r8>38800</vt:r8>
  </property>
  <property fmtid="{D5CDD505-2E9C-101B-9397-08002B2CF9AE}" pid="4" name="MediaServiceImageTags">
    <vt:lpwstr/>
  </property>
</Properties>
</file>